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197192" w:rsidRDefault="00426F96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52"/>
          <w:szCs w:val="52"/>
        </w:rPr>
        <w:t>Kaujigatsak</w:t>
      </w:r>
      <w:proofErr w:type="spellEnd"/>
    </w:p>
    <w:p w:rsidR="009B226F" w:rsidRPr="00197192" w:rsidRDefault="009B226F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19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197192" w:rsidRDefault="00484A2A" w:rsidP="0019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r w:rsidR="00426F9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56D7E">
        <w:rPr>
          <w:rFonts w:ascii="Times New Roman" w:hAnsi="Times New Roman" w:cs="Times New Roman"/>
          <w:sz w:val="24"/>
          <w:szCs w:val="24"/>
        </w:rPr>
        <w:t>8</w:t>
      </w:r>
      <w:r w:rsidR="009519CB" w:rsidRPr="00197192">
        <w:rPr>
          <w:rFonts w:ascii="Times New Roman" w:hAnsi="Times New Roman" w:cs="Times New Roman"/>
          <w:sz w:val="24"/>
          <w:szCs w:val="24"/>
        </w:rPr>
        <w:t>, 2015</w:t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19CB" w:rsidRPr="001971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7FE" w:rsidRPr="001971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26F96">
        <w:rPr>
          <w:rFonts w:ascii="Times New Roman" w:hAnsi="Times New Roman" w:cs="Times New Roman"/>
          <w:sz w:val="24"/>
          <w:szCs w:val="24"/>
        </w:rPr>
        <w:t>Kaujititsiusigatsak</w:t>
      </w:r>
      <w:proofErr w:type="spellEnd"/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A2A" w:rsidRPr="00484A2A" w:rsidRDefault="00026EFC" w:rsidP="00426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AngajukKâk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aititsivuk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ugguagut</w:t>
      </w:r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tsi</w:t>
      </w:r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mmi</w:t>
      </w:r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>k</w:t>
      </w:r>
      <w:proofErr w:type="spellEnd"/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>ajulisimaninganut</w:t>
      </w:r>
      <w:proofErr w:type="spellEnd"/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>inotuKak</w:t>
      </w:r>
      <w:proofErr w:type="spellEnd"/>
      <w:r w:rsidR="00426F96">
        <w:rPr>
          <w:rFonts w:ascii="Times New Roman" w:eastAsia="Times New Roman" w:hAnsi="Times New Roman" w:cs="Times New Roman"/>
          <w:b/>
          <w:sz w:val="36"/>
          <w:szCs w:val="36"/>
        </w:rPr>
        <w:t xml:space="preserve"> Ruth Flowers</w:t>
      </w:r>
    </w:p>
    <w:p w:rsidR="00484A2A" w:rsidRPr="00484A2A" w:rsidRDefault="00484A2A" w:rsidP="00484A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84A2A" w:rsidRPr="00484A2A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A2A">
        <w:rPr>
          <w:rFonts w:ascii="Times New Roman" w:eastAsia="Times New Roman" w:hAnsi="Times New Roman" w:cs="Times New Roman"/>
          <w:sz w:val="24"/>
          <w:szCs w:val="24"/>
        </w:rPr>
        <w:t xml:space="preserve">Nunatsiavut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AngajukKânga</w:t>
      </w:r>
      <w:proofErr w:type="spellEnd"/>
      <w:r w:rsidRPr="00484A2A">
        <w:rPr>
          <w:rFonts w:ascii="Times New Roman" w:eastAsia="Times New Roman" w:hAnsi="Times New Roman" w:cs="Times New Roman"/>
          <w:sz w:val="24"/>
          <w:szCs w:val="24"/>
        </w:rPr>
        <w:t xml:space="preserve"> Sarah Leo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ullumi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Kaujititsivuk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ugguagutsinimik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ilanginut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ilanânginut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Kaujimajautsiajumut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F96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42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78D">
        <w:rPr>
          <w:rFonts w:ascii="Times New Roman" w:eastAsia="Times New Roman" w:hAnsi="Times New Roman" w:cs="Times New Roman"/>
          <w:sz w:val="24"/>
          <w:szCs w:val="24"/>
        </w:rPr>
        <w:t>sulijugijautsiajuk</w:t>
      </w:r>
      <w:proofErr w:type="spellEnd"/>
      <w:r w:rsidR="0032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78D">
        <w:rPr>
          <w:rFonts w:ascii="Times New Roman" w:eastAsia="Times New Roman" w:hAnsi="Times New Roman" w:cs="Times New Roman"/>
          <w:sz w:val="24"/>
          <w:szCs w:val="24"/>
        </w:rPr>
        <w:t>inotuKak</w:t>
      </w:r>
      <w:proofErr w:type="spellEnd"/>
      <w:r w:rsidR="0032278D">
        <w:rPr>
          <w:rFonts w:ascii="Times New Roman" w:eastAsia="Times New Roman" w:hAnsi="Times New Roman" w:cs="Times New Roman"/>
          <w:sz w:val="24"/>
          <w:szCs w:val="24"/>
        </w:rPr>
        <w:t>, Ruth Flowers.</w:t>
      </w:r>
      <w:proofErr w:type="gramEnd"/>
    </w:p>
    <w:p w:rsidR="00484A2A" w:rsidRPr="00484A2A" w:rsidRDefault="00484A2A" w:rsidP="0048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>“</w:t>
      </w:r>
      <w:proofErr w:type="spellStart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Issumakk</w:t>
      </w:r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spellEnd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aiganjut</w:t>
      </w:r>
      <w:proofErr w:type="spellEnd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ilangin</w:t>
      </w:r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ut</w:t>
      </w:r>
      <w:proofErr w:type="spellEnd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piKakK</w:t>
      </w:r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ulugit</w:t>
      </w:r>
      <w:proofErr w:type="spellEnd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pitsatuni</w:t>
      </w:r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mik</w:t>
      </w:r>
      <w:proofErr w:type="spellEnd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mannaujuk</w:t>
      </w:r>
      <w:proofErr w:type="spellEnd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,” </w:t>
      </w:r>
      <w:proofErr w:type="spellStart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uKavuk</w:t>
      </w:r>
      <w:proofErr w:type="spellEnd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>AngajukKâk</w:t>
      </w:r>
      <w:proofErr w:type="spellEnd"/>
      <w:r w:rsidR="003227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Leo.</w:t>
      </w:r>
      <w:proofErr w:type="gram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84A2A" w:rsidRPr="00484A2A" w:rsidRDefault="00484A2A" w:rsidP="0048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Ms. Flowers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pisimavuk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40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jaret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ungatânut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ottugaluni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pivitsanginnik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nunaKakKasimajuit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annait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IlauKatauKa</w:t>
      </w:r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tasimavuk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sivullitiuKataulunni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kaunsaliuKataulunni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angajukKangulunni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angikKamini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Makkovimmi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siagugiak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allatiunialiluni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Hopedale-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imi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SuliaKattiulaugivuk</w:t>
      </w:r>
      <w:proofErr w:type="spellEnd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795C2A">
        <w:rPr>
          <w:rFonts w:ascii="Times New Roman" w:eastAsia="Times New Roman" w:hAnsi="Times New Roman" w:cs="Times New Roman"/>
          <w:color w:val="000000"/>
          <w:sz w:val="23"/>
          <w:szCs w:val="23"/>
        </w:rPr>
        <w:t>nunalinni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Labrador</w:t>
      </w:r>
      <w:proofErr w:type="gram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Inuit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katutjuKatigenganni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unu</w:t>
      </w:r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tunik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jarinik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aitutausimaluni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nalunaikkutanik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ilangit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Order of Canada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Queen’s Diamond Jubilee Medal.</w:t>
      </w:r>
    </w:p>
    <w:p w:rsidR="00484A2A" w:rsidRPr="00484A2A" w:rsidRDefault="00484A2A" w:rsidP="0048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>“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Ilagiagutingit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>Makkovi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mmut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>, Hopedale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imut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ilâ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proofErr w:type="gram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ilo</w:t>
      </w:r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nânut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>Nunatsiav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ummut</w:t>
      </w:r>
      <w:proofErr w:type="spellEnd"/>
      <w:proofErr w:type="gram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amma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Labrador</w:t>
      </w:r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imut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tigusisimavuk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sulijugijaunimik</w:t>
      </w:r>
      <w:proofErr w:type="spellEnd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E3490">
        <w:rPr>
          <w:rFonts w:ascii="Times New Roman" w:eastAsia="Times New Roman" w:hAnsi="Times New Roman" w:cs="Times New Roman"/>
          <w:color w:val="000000"/>
          <w:sz w:val="23"/>
          <w:szCs w:val="23"/>
        </w:rPr>
        <w:t>unutunut</w:t>
      </w:r>
      <w:proofErr w:type="spellEnd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,” </w:t>
      </w:r>
      <w:proofErr w:type="spellStart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>uKavuk</w:t>
      </w:r>
      <w:proofErr w:type="spellEnd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>AngajukKâk</w:t>
      </w:r>
      <w:proofErr w:type="spellEnd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Leo.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“</w:t>
      </w:r>
      <w:proofErr w:type="spellStart"/>
      <w:proofErr w:type="gramStart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kingomagijau</w:t>
      </w:r>
      <w:r w:rsidR="00ED54FD"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lagilakKuk</w:t>
      </w:r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proofErr w:type="gramEnd"/>
      <w:r w:rsidR="001F1113">
        <w:rPr>
          <w:rFonts w:ascii="Times New Roman" w:eastAsia="Times New Roman" w:hAnsi="Times New Roman" w:cs="Times New Roman"/>
          <w:color w:val="000000"/>
          <w:sz w:val="23"/>
          <w:szCs w:val="23"/>
        </w:rPr>
        <w:t>ikKaumajautsia</w:t>
      </w:r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lunilu</w:t>
      </w:r>
      <w:proofErr w:type="spellEnd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.”</w:t>
      </w:r>
    </w:p>
    <w:p w:rsidR="00484A2A" w:rsidRPr="00484A2A" w:rsidRDefault="00484A2A" w:rsidP="0048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Ms. Flowers </w:t>
      </w:r>
      <w:proofErr w:type="spellStart"/>
      <w:r w:rsidR="00026EFC">
        <w:rPr>
          <w:rFonts w:ascii="Times New Roman" w:eastAsia="Times New Roman" w:hAnsi="Times New Roman" w:cs="Times New Roman"/>
          <w:color w:val="000000"/>
          <w:sz w:val="23"/>
          <w:szCs w:val="23"/>
        </w:rPr>
        <w:t>ajulilautt</w:t>
      </w:r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uk</w:t>
      </w:r>
      <w:proofErr w:type="spellEnd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Montâgimi</w:t>
      </w:r>
      <w:proofErr w:type="spellEnd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Labrador</w:t>
      </w:r>
      <w:proofErr w:type="gram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Health </w:t>
      </w:r>
      <w:proofErr w:type="spellStart"/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Āniasiupviganni</w:t>
      </w:r>
      <w:proofErr w:type="spellEnd"/>
      <w:r w:rsidRPr="00484A2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Happy Valley-Goose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Bay</w:t>
      </w:r>
      <w:r w:rsidR="002009D7">
        <w:rPr>
          <w:rFonts w:ascii="Times New Roman" w:eastAsia="Times New Roman" w:hAnsi="Times New Roman" w:cs="Times New Roman"/>
          <w:color w:val="000000"/>
          <w:sz w:val="23"/>
          <w:szCs w:val="23"/>
        </w:rPr>
        <w:t>-mi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84A2A" w:rsidRPr="00484A2A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A2A" w:rsidRPr="00484A2A" w:rsidRDefault="00484A2A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4A2A">
        <w:rPr>
          <w:rFonts w:ascii="Times New Roman" w:eastAsia="Times New Roman" w:hAnsi="Times New Roman" w:cs="Times New Roman"/>
          <w:b/>
          <w:sz w:val="24"/>
          <w:szCs w:val="24"/>
        </w:rPr>
        <w:t>Media Contact</w:t>
      </w:r>
      <w:r w:rsidRPr="00484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A2A" w:rsidRPr="00484A2A" w:rsidRDefault="00484A2A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4A2A">
        <w:rPr>
          <w:rFonts w:ascii="Times New Roman" w:eastAsia="Times New Roman" w:hAnsi="Times New Roman" w:cs="Times New Roman"/>
          <w:sz w:val="24"/>
          <w:szCs w:val="24"/>
        </w:rPr>
        <w:t>Bert Pomeroy</w:t>
      </w:r>
    </w:p>
    <w:p w:rsidR="00484A2A" w:rsidRPr="00484A2A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A2A">
        <w:rPr>
          <w:rFonts w:ascii="Times New Roman" w:eastAsia="Times New Roman" w:hAnsi="Times New Roman" w:cs="Times New Roman"/>
          <w:sz w:val="24"/>
          <w:szCs w:val="24"/>
        </w:rPr>
        <w:t>Director of Communications</w:t>
      </w:r>
    </w:p>
    <w:p w:rsidR="00484A2A" w:rsidRPr="00484A2A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A2A">
        <w:rPr>
          <w:rFonts w:ascii="Times New Roman" w:eastAsia="Times New Roman" w:hAnsi="Times New Roman" w:cs="Times New Roman"/>
          <w:sz w:val="24"/>
          <w:szCs w:val="24"/>
        </w:rPr>
        <w:t>709-896-8582</w:t>
      </w:r>
    </w:p>
    <w:p w:rsidR="00997510" w:rsidRPr="00197192" w:rsidRDefault="00997510" w:rsidP="00197192">
      <w:pPr>
        <w:spacing w:after="0" w:line="240" w:lineRule="auto"/>
        <w:rPr>
          <w:rFonts w:ascii="Times New Roman" w:hAnsi="Times New Roman" w:cs="Times New Roman"/>
        </w:rPr>
      </w:pPr>
    </w:p>
    <w:sectPr w:rsidR="00997510" w:rsidRPr="00197192" w:rsidSect="00667B32">
      <w:headerReference w:type="default" r:id="rId8"/>
      <w:headerReference w:type="first" r:id="rId9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AE" w:rsidRDefault="002C47AE" w:rsidP="00A611ED">
      <w:pPr>
        <w:spacing w:after="0" w:line="240" w:lineRule="auto"/>
      </w:pPr>
      <w:r>
        <w:separator/>
      </w:r>
    </w:p>
  </w:endnote>
  <w:endnote w:type="continuationSeparator" w:id="0">
    <w:p w:rsidR="002C47AE" w:rsidRDefault="002C47AE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AE" w:rsidRDefault="002C47AE" w:rsidP="00A611ED">
      <w:pPr>
        <w:spacing w:after="0" w:line="240" w:lineRule="auto"/>
      </w:pPr>
      <w:r>
        <w:separator/>
      </w:r>
    </w:p>
  </w:footnote>
  <w:footnote w:type="continuationSeparator" w:id="0">
    <w:p w:rsidR="002C47AE" w:rsidRDefault="002C47AE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26EFC"/>
    <w:rsid w:val="000304C7"/>
    <w:rsid w:val="00050D60"/>
    <w:rsid w:val="000572A1"/>
    <w:rsid w:val="0006606A"/>
    <w:rsid w:val="000672D0"/>
    <w:rsid w:val="000B4280"/>
    <w:rsid w:val="000D4128"/>
    <w:rsid w:val="000E7C61"/>
    <w:rsid w:val="000F0067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1F1113"/>
    <w:rsid w:val="002009D7"/>
    <w:rsid w:val="00202AA1"/>
    <w:rsid w:val="002039A1"/>
    <w:rsid w:val="002105D3"/>
    <w:rsid w:val="002471DC"/>
    <w:rsid w:val="00247637"/>
    <w:rsid w:val="002553DF"/>
    <w:rsid w:val="00274B73"/>
    <w:rsid w:val="002906D8"/>
    <w:rsid w:val="002A4790"/>
    <w:rsid w:val="002A5DED"/>
    <w:rsid w:val="002A67F4"/>
    <w:rsid w:val="002B4221"/>
    <w:rsid w:val="002C47AE"/>
    <w:rsid w:val="002C540C"/>
    <w:rsid w:val="002D63D9"/>
    <w:rsid w:val="002E5521"/>
    <w:rsid w:val="002F77B0"/>
    <w:rsid w:val="00317822"/>
    <w:rsid w:val="003179AE"/>
    <w:rsid w:val="00317B4B"/>
    <w:rsid w:val="0032278D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26F96"/>
    <w:rsid w:val="00440F74"/>
    <w:rsid w:val="0044333A"/>
    <w:rsid w:val="00480087"/>
    <w:rsid w:val="004814EA"/>
    <w:rsid w:val="004835B5"/>
    <w:rsid w:val="00484A2A"/>
    <w:rsid w:val="00497AD4"/>
    <w:rsid w:val="004A129A"/>
    <w:rsid w:val="004A68A5"/>
    <w:rsid w:val="004C6EFB"/>
    <w:rsid w:val="004D1DBD"/>
    <w:rsid w:val="004E745B"/>
    <w:rsid w:val="005035B0"/>
    <w:rsid w:val="005162A8"/>
    <w:rsid w:val="00523DDE"/>
    <w:rsid w:val="00544DB4"/>
    <w:rsid w:val="00560BD3"/>
    <w:rsid w:val="00562F21"/>
    <w:rsid w:val="0056765B"/>
    <w:rsid w:val="00583A94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90BB3"/>
    <w:rsid w:val="00693362"/>
    <w:rsid w:val="006A469F"/>
    <w:rsid w:val="006D1B92"/>
    <w:rsid w:val="00701166"/>
    <w:rsid w:val="00703910"/>
    <w:rsid w:val="0076298C"/>
    <w:rsid w:val="00763381"/>
    <w:rsid w:val="0077178A"/>
    <w:rsid w:val="007934B8"/>
    <w:rsid w:val="00793DD9"/>
    <w:rsid w:val="00794017"/>
    <w:rsid w:val="00795C2A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1366"/>
    <w:rsid w:val="009446FE"/>
    <w:rsid w:val="009519CB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59A5"/>
    <w:rsid w:val="00A17D2B"/>
    <w:rsid w:val="00A611ED"/>
    <w:rsid w:val="00A678DF"/>
    <w:rsid w:val="00A727A2"/>
    <w:rsid w:val="00AB0745"/>
    <w:rsid w:val="00AB6D54"/>
    <w:rsid w:val="00AD07DB"/>
    <w:rsid w:val="00AD2CC6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56D7E"/>
    <w:rsid w:val="00B637D1"/>
    <w:rsid w:val="00B645D5"/>
    <w:rsid w:val="00B73B97"/>
    <w:rsid w:val="00B80C84"/>
    <w:rsid w:val="00B80F13"/>
    <w:rsid w:val="00B841FC"/>
    <w:rsid w:val="00B84D07"/>
    <w:rsid w:val="00BA280E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E3490"/>
    <w:rsid w:val="00CF4796"/>
    <w:rsid w:val="00D056E4"/>
    <w:rsid w:val="00D42994"/>
    <w:rsid w:val="00D55A55"/>
    <w:rsid w:val="00D61692"/>
    <w:rsid w:val="00D71D34"/>
    <w:rsid w:val="00D7439B"/>
    <w:rsid w:val="00D918F1"/>
    <w:rsid w:val="00D92660"/>
    <w:rsid w:val="00DA4AE9"/>
    <w:rsid w:val="00DC5D2E"/>
    <w:rsid w:val="00DD023B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D54FD"/>
    <w:rsid w:val="00EF3293"/>
    <w:rsid w:val="00EF77A0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2015-11-18T15:29:00Z</cp:lastPrinted>
  <dcterms:created xsi:type="dcterms:W3CDTF">2015-11-18T17:23:00Z</dcterms:created>
  <dcterms:modified xsi:type="dcterms:W3CDTF">2015-11-18T17:23:00Z</dcterms:modified>
</cp:coreProperties>
</file>