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6F" w:rsidRPr="00197192" w:rsidRDefault="003B5398" w:rsidP="003B39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TUSAGATSAK </w:t>
      </w:r>
    </w:p>
    <w:p w:rsidR="009B226F" w:rsidRPr="00197192" w:rsidRDefault="009B226F" w:rsidP="0019719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7192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</w:t>
      </w:r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26F" w:rsidRPr="00197192" w:rsidRDefault="00C5267D" w:rsidP="00197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27</w:t>
      </w:r>
      <w:r w:rsidR="009519CB" w:rsidRPr="00197192">
        <w:rPr>
          <w:rFonts w:ascii="Times New Roman" w:hAnsi="Times New Roman" w:cs="Times New Roman"/>
          <w:sz w:val="24"/>
          <w:szCs w:val="24"/>
        </w:rPr>
        <w:t>, 2015</w:t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</w:r>
      <w:r w:rsidR="000207FE" w:rsidRPr="001971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9519CB" w:rsidRPr="0019719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07FE" w:rsidRPr="001971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3B5398">
        <w:rPr>
          <w:rFonts w:ascii="Times New Roman" w:hAnsi="Times New Roman" w:cs="Times New Roman"/>
          <w:sz w:val="24"/>
          <w:szCs w:val="24"/>
        </w:rPr>
        <w:t>Tapvainak</w:t>
      </w:r>
      <w:proofErr w:type="spellEnd"/>
      <w:r w:rsidR="003B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 w:cs="Times New Roman"/>
          <w:sz w:val="24"/>
          <w:szCs w:val="24"/>
        </w:rPr>
        <w:t>Tusagatsak</w:t>
      </w:r>
      <w:proofErr w:type="spellEnd"/>
      <w:r w:rsidR="003B5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26F" w:rsidRPr="00197192" w:rsidRDefault="009B226F" w:rsidP="00197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083" w:rsidRDefault="003B5398" w:rsidP="00C5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Adjinguat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atuagaliusimajut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484A2A" w:rsidRPr="00484A2A" w:rsidRDefault="003B5398" w:rsidP="00C5267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sâlaKallutik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4"/>
          <w:szCs w:val="34"/>
        </w:rPr>
        <w:t>uKausiujut</w:t>
      </w:r>
      <w:proofErr w:type="spell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</w:t>
      </w:r>
    </w:p>
    <w:p w:rsidR="00C5267D" w:rsidRDefault="00C5267D" w:rsidP="00616E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5267D" w:rsidRPr="006D1313" w:rsidRDefault="00C5267D" w:rsidP="00C5267D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r w:rsidRPr="006D1313">
        <w:rPr>
          <w:rFonts w:ascii="Times New Roman" w:hAnsi="Times New Roman"/>
          <w:sz w:val="24"/>
          <w:szCs w:val="24"/>
        </w:rPr>
        <w:t>I</w:t>
      </w:r>
      <w:r w:rsidR="003B5398">
        <w:rPr>
          <w:rFonts w:ascii="Times New Roman" w:hAnsi="Times New Roman"/>
          <w:sz w:val="24"/>
          <w:szCs w:val="24"/>
        </w:rPr>
        <w:t>litagillugu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Annait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Taimangasuanit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TakKinga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398">
        <w:rPr>
          <w:rFonts w:ascii="Times New Roman" w:hAnsi="Times New Roman"/>
          <w:sz w:val="24"/>
          <w:szCs w:val="24"/>
        </w:rPr>
        <w:t>iniKalluni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r w:rsidRPr="006D1313">
        <w:rPr>
          <w:rFonts w:ascii="Times New Roman" w:hAnsi="Times New Roman"/>
          <w:sz w:val="24"/>
          <w:szCs w:val="24"/>
        </w:rPr>
        <w:t xml:space="preserve">Canada </w:t>
      </w:r>
      <w:proofErr w:type="spellStart"/>
      <w:r w:rsidR="003B5398">
        <w:rPr>
          <w:rFonts w:ascii="Times New Roman" w:hAnsi="Times New Roman"/>
          <w:sz w:val="24"/>
          <w:szCs w:val="24"/>
        </w:rPr>
        <w:t>tamât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B5398">
        <w:rPr>
          <w:rFonts w:ascii="Times New Roman" w:hAnsi="Times New Roman"/>
          <w:sz w:val="24"/>
          <w:szCs w:val="24"/>
        </w:rPr>
        <w:t>Ok</w:t>
      </w:r>
      <w:r w:rsidRPr="006D1313">
        <w:rPr>
          <w:rFonts w:ascii="Times New Roman" w:hAnsi="Times New Roman"/>
          <w:sz w:val="24"/>
          <w:szCs w:val="24"/>
        </w:rPr>
        <w:t>tober</w:t>
      </w:r>
      <w:r w:rsidR="003B5398">
        <w:rPr>
          <w:rFonts w:ascii="Times New Roman" w:hAnsi="Times New Roman"/>
          <w:sz w:val="24"/>
          <w:szCs w:val="24"/>
        </w:rPr>
        <w:t>ami</w:t>
      </w:r>
      <w:proofErr w:type="spellEnd"/>
      <w:r w:rsidRPr="006D1313">
        <w:rPr>
          <w:rFonts w:ascii="Times New Roman" w:hAnsi="Times New Roman"/>
          <w:sz w:val="24"/>
          <w:szCs w:val="24"/>
        </w:rPr>
        <w:t xml:space="preserve">, Nunatsiavut </w:t>
      </w:r>
      <w:proofErr w:type="spellStart"/>
      <w:r w:rsidR="003B5398">
        <w:rPr>
          <w:rFonts w:ascii="Times New Roman" w:hAnsi="Times New Roman"/>
          <w:sz w:val="24"/>
          <w:szCs w:val="24"/>
        </w:rPr>
        <w:t>kavamanga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398">
        <w:rPr>
          <w:rFonts w:ascii="Times New Roman" w:hAnsi="Times New Roman"/>
          <w:sz w:val="24"/>
          <w:szCs w:val="24"/>
        </w:rPr>
        <w:t>iluagut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Ilitagijaugtingata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Annait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5398">
        <w:rPr>
          <w:rFonts w:ascii="Times New Roman" w:hAnsi="Times New Roman"/>
          <w:sz w:val="24"/>
          <w:szCs w:val="24"/>
        </w:rPr>
        <w:t>suliaKapvinga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5398">
        <w:rPr>
          <w:rFonts w:ascii="Times New Roman" w:hAnsi="Times New Roman"/>
          <w:sz w:val="24"/>
          <w:szCs w:val="24"/>
        </w:rPr>
        <w:t>pitaKatitsijut</w:t>
      </w:r>
      <w:proofErr w:type="spellEnd"/>
      <w:r w:rsidR="003B53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Ikajuttaugutilinnik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r w:rsidRPr="006D1313">
        <w:rPr>
          <w:rFonts w:ascii="Times New Roman" w:hAnsi="Times New Roman"/>
          <w:sz w:val="24"/>
          <w:szCs w:val="24"/>
        </w:rPr>
        <w:t xml:space="preserve">Labrador Inuit </w:t>
      </w:r>
      <w:proofErr w:type="spellStart"/>
      <w:r w:rsidR="008573AA">
        <w:rPr>
          <w:rFonts w:ascii="Times New Roman" w:hAnsi="Times New Roman"/>
          <w:sz w:val="24"/>
          <w:szCs w:val="24"/>
        </w:rPr>
        <w:t>Nunamik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Satusaigutingata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AngiKatigegutinganut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pivitsaKatitsijut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ilaugiamik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adjiliuginnimut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amma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73AA">
        <w:rPr>
          <w:rFonts w:ascii="Times New Roman" w:hAnsi="Times New Roman"/>
          <w:sz w:val="24"/>
          <w:szCs w:val="24"/>
        </w:rPr>
        <w:t>unikkausiliunnimut</w:t>
      </w:r>
      <w:proofErr w:type="spellEnd"/>
      <w:r w:rsidR="008573AA">
        <w:rPr>
          <w:rFonts w:ascii="Times New Roman" w:hAnsi="Times New Roman"/>
          <w:sz w:val="24"/>
          <w:szCs w:val="24"/>
        </w:rPr>
        <w:t xml:space="preserve">. </w:t>
      </w:r>
    </w:p>
    <w:p w:rsidR="00C5267D" w:rsidRPr="006D1313" w:rsidRDefault="00C5267D" w:rsidP="00C5267D">
      <w:pPr>
        <w:pStyle w:val="NoSpacing"/>
        <w:rPr>
          <w:rFonts w:ascii="Times New Roman" w:hAnsi="Times New Roman"/>
          <w:sz w:val="24"/>
          <w:szCs w:val="24"/>
        </w:rPr>
      </w:pPr>
    </w:p>
    <w:p w:rsidR="002B7027" w:rsidRDefault="006C74AF" w:rsidP="00C5267D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Ikajuttaugutilet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tunitsigunnalauttut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unikkausiliusimajamminik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naillitsimajunillu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unikkausinik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allataugialinni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adjiliuttaumajut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piluattilugit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ilagengujunnik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taimangasuanitaliginnimik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nunagijaujunik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</w:p>
    <w:p w:rsidR="002B7027" w:rsidRDefault="002B7027" w:rsidP="00C5267D">
      <w:pPr>
        <w:pStyle w:val="NoSpacing"/>
        <w:rPr>
          <w:rFonts w:ascii="Times New Roman" w:hAnsi="Times New Roman"/>
          <w:sz w:val="24"/>
          <w:szCs w:val="24"/>
        </w:rPr>
      </w:pPr>
    </w:p>
    <w:p w:rsidR="006D1313" w:rsidRPr="006D1313" w:rsidRDefault="002B7027" w:rsidP="00C5267D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Nainait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tunijaumajut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atuagaliugiamut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sâlaKasimajut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Jody</w:t>
      </w:r>
      <w:proofErr w:type="gramEnd"/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Lane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KipukKamit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="006D1313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Taijaugiallagunnatut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Maria Harris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Nainimit</w:t>
      </w:r>
      <w:proofErr w:type="spellEnd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Toby</w:t>
      </w:r>
      <w:proofErr w:type="gramEnd"/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Obed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Hopedale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amma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Margaret Parsons</w:t>
      </w:r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6D1313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Happy Valley-Goose Bay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mit</w:t>
      </w:r>
      <w:proofErr w:type="spellEnd"/>
      <w:r w:rsidR="00C5267D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  </w:t>
      </w:r>
    </w:p>
    <w:p w:rsidR="006D1313" w:rsidRPr="006D1313" w:rsidRDefault="006D1313" w:rsidP="00C5267D">
      <w:pPr>
        <w:pStyle w:val="NoSpacing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:rsidR="00C5267D" w:rsidRPr="006D1313" w:rsidRDefault="002B7027" w:rsidP="006D131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katillugit</w:t>
      </w:r>
      <w:proofErr w:type="spellEnd"/>
      <w:proofErr w:type="gramEnd"/>
      <w:r w:rsidR="006D1313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41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adjinguat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pitâgijausimajut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ukua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sâlaKasimatillugit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Kristy Sheppard 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Rigolet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amma</w:t>
      </w:r>
      <w:proofErr w:type="spellEnd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Joyce Andersen </w:t>
      </w:r>
      <w:r w:rsidR="006D1313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Ontario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mit</w:t>
      </w:r>
      <w:proofErr w:type="spellEnd"/>
      <w:r w:rsidR="006D1313" w:rsidRPr="006D1313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6D1313" w:rsidRPr="006D1313" w:rsidRDefault="006D1313" w:rsidP="00C5267D">
      <w:pPr>
        <w:pStyle w:val="NoSpacing"/>
        <w:rPr>
          <w:rFonts w:ascii="Times New Roman" w:hAnsi="Times New Roman"/>
          <w:sz w:val="24"/>
          <w:szCs w:val="24"/>
        </w:rPr>
      </w:pPr>
    </w:p>
    <w:p w:rsidR="0067362B" w:rsidRPr="006D1313" w:rsidRDefault="002B7027" w:rsidP="006D1313">
      <w:pPr>
        <w:pStyle w:val="NoSpacing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Annait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Ilitagijaupvingata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suliaKapvinga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nakumegumajut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kinakkutuinnaik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sâlakkumautiKatasimajunik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5267D" w:rsidRPr="006D1313">
        <w:rPr>
          <w:rFonts w:ascii="Times New Roman" w:hAnsi="Times New Roman"/>
          <w:sz w:val="24"/>
          <w:szCs w:val="24"/>
        </w:rPr>
        <w:t xml:space="preserve"> </w:t>
      </w:r>
    </w:p>
    <w:p w:rsidR="006D1313" w:rsidRPr="006D1313" w:rsidRDefault="006D1313" w:rsidP="006D1313">
      <w:pPr>
        <w:pStyle w:val="NoSpacing"/>
      </w:pPr>
    </w:p>
    <w:p w:rsidR="006D1313" w:rsidRDefault="006D1313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4A2A" w:rsidRPr="00616E3C" w:rsidRDefault="002B7027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Kaujisapviugiallagunnatuk</w:t>
      </w:r>
      <w:proofErr w:type="spellEnd"/>
      <w:r w:rsidR="00484A2A" w:rsidRPr="00616E3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4A2A" w:rsidRPr="00616E3C" w:rsidRDefault="00484A2A" w:rsidP="00484A2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6E3C">
        <w:rPr>
          <w:rFonts w:ascii="Times New Roman" w:eastAsia="Times New Roman" w:hAnsi="Times New Roman" w:cs="Times New Roman"/>
          <w:sz w:val="24"/>
          <w:szCs w:val="24"/>
        </w:rPr>
        <w:t>Bert Pomeroy</w:t>
      </w:r>
    </w:p>
    <w:p w:rsidR="002B7027" w:rsidRDefault="002B7027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Aulatsijik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Tusagatsaliginnimik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84A2A" w:rsidRPr="00616E3C" w:rsidRDefault="00484A2A" w:rsidP="00484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6E3C">
        <w:rPr>
          <w:rFonts w:ascii="Times New Roman" w:eastAsia="Times New Roman" w:hAnsi="Times New Roman" w:cs="Times New Roman"/>
          <w:sz w:val="24"/>
          <w:szCs w:val="24"/>
        </w:rPr>
        <w:t>709-896-8582</w:t>
      </w:r>
    </w:p>
    <w:p w:rsidR="00997510" w:rsidRPr="00197192" w:rsidRDefault="00997510" w:rsidP="00197192">
      <w:pPr>
        <w:spacing w:after="0" w:line="240" w:lineRule="auto"/>
        <w:rPr>
          <w:rFonts w:ascii="Times New Roman" w:hAnsi="Times New Roman" w:cs="Times New Roman"/>
        </w:rPr>
      </w:pPr>
    </w:p>
    <w:sectPr w:rsidR="00997510" w:rsidRPr="00197192" w:rsidSect="00667B32">
      <w:headerReference w:type="default" r:id="rId8"/>
      <w:headerReference w:type="first" r:id="rId9"/>
      <w:pgSz w:w="12240" w:h="15840"/>
      <w:pgMar w:top="1440" w:right="1080" w:bottom="720" w:left="108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60C" w:rsidRDefault="006D560C" w:rsidP="00A611ED">
      <w:pPr>
        <w:spacing w:after="0" w:line="240" w:lineRule="auto"/>
      </w:pPr>
      <w:r>
        <w:separator/>
      </w:r>
    </w:p>
  </w:endnote>
  <w:endnote w:type="continuationSeparator" w:id="0">
    <w:p w:rsidR="006D560C" w:rsidRDefault="006D560C" w:rsidP="00A61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60C" w:rsidRDefault="006D560C" w:rsidP="00A611ED">
      <w:pPr>
        <w:spacing w:after="0" w:line="240" w:lineRule="auto"/>
      </w:pPr>
      <w:r>
        <w:separator/>
      </w:r>
    </w:p>
  </w:footnote>
  <w:footnote w:type="continuationSeparator" w:id="0">
    <w:p w:rsidR="006D560C" w:rsidRDefault="006D560C" w:rsidP="00A61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A611ED">
    <w:pPr>
      <w:pStyle w:val="Header"/>
    </w:pPr>
  </w:p>
  <w:p w:rsidR="00A611ED" w:rsidRDefault="00A61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1ED" w:rsidRDefault="00997791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BBEA5C1" wp14:editId="5BE9EA94">
          <wp:simplePos x="0" y="0"/>
          <wp:positionH relativeFrom="page">
            <wp:posOffset>0</wp:posOffset>
          </wp:positionH>
          <wp:positionV relativeFrom="page">
            <wp:posOffset>-1</wp:posOffset>
          </wp:positionV>
          <wp:extent cx="7772400" cy="959167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 10 year CRT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9591673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228600" simplePos="0" relativeHeight="251659264" behindDoc="0" locked="0" layoutInCell="1" allowOverlap="1" wp14:anchorId="37D90735" wp14:editId="1BF6551F">
              <wp:simplePos x="0" y="0"/>
              <wp:positionH relativeFrom="column">
                <wp:posOffset>-685800</wp:posOffset>
              </wp:positionH>
              <wp:positionV relativeFrom="paragraph">
                <wp:posOffset>-228600</wp:posOffset>
              </wp:positionV>
              <wp:extent cx="2286000" cy="10058400"/>
              <wp:effectExtent l="0" t="0" r="0" b="0"/>
              <wp:wrapSquare wrapText="right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058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7791" w:rsidRDefault="0099779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4pt;margin-top:-18pt;width:180pt;height:11in;z-index:251659264;visibility:visible;mso-wrap-style:square;mso-width-percent:0;mso-height-percent:0;mso-wrap-distance-left:0;mso-wrap-distance-top:0;mso-wrap-distance-right:18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" filled="f" stroked="f">
              <v:textbox>
                <w:txbxContent>
                  <w:p w:rsidR="00997791" w:rsidRDefault="00997791"/>
                </w:txbxContent>
              </v:textbox>
              <w10:wrap type="square" side="righ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87F"/>
    <w:multiLevelType w:val="hybridMultilevel"/>
    <w:tmpl w:val="212014B4"/>
    <w:lvl w:ilvl="0" w:tplc="556A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6F"/>
    <w:rsid w:val="00000FBA"/>
    <w:rsid w:val="000052CB"/>
    <w:rsid w:val="000207FE"/>
    <w:rsid w:val="000304C7"/>
    <w:rsid w:val="00050D60"/>
    <w:rsid w:val="000572A1"/>
    <w:rsid w:val="0006606A"/>
    <w:rsid w:val="000672D0"/>
    <w:rsid w:val="000B4280"/>
    <w:rsid w:val="000D4128"/>
    <w:rsid w:val="000E7C61"/>
    <w:rsid w:val="000F0067"/>
    <w:rsid w:val="00114DAE"/>
    <w:rsid w:val="0012239D"/>
    <w:rsid w:val="00122DA7"/>
    <w:rsid w:val="00124BB5"/>
    <w:rsid w:val="00147CC5"/>
    <w:rsid w:val="00154C10"/>
    <w:rsid w:val="00162E25"/>
    <w:rsid w:val="0017604C"/>
    <w:rsid w:val="001866C5"/>
    <w:rsid w:val="00197192"/>
    <w:rsid w:val="001A3719"/>
    <w:rsid w:val="001A46C4"/>
    <w:rsid w:val="001C6ADD"/>
    <w:rsid w:val="001F021B"/>
    <w:rsid w:val="0020083C"/>
    <w:rsid w:val="00202AA1"/>
    <w:rsid w:val="002039A1"/>
    <w:rsid w:val="002105D3"/>
    <w:rsid w:val="002471DC"/>
    <w:rsid w:val="00247637"/>
    <w:rsid w:val="002553DF"/>
    <w:rsid w:val="00274B73"/>
    <w:rsid w:val="002906D8"/>
    <w:rsid w:val="002A4790"/>
    <w:rsid w:val="002A5DED"/>
    <w:rsid w:val="002A67F4"/>
    <w:rsid w:val="002B4221"/>
    <w:rsid w:val="002B7027"/>
    <w:rsid w:val="002C540C"/>
    <w:rsid w:val="002D63D9"/>
    <w:rsid w:val="002E5521"/>
    <w:rsid w:val="002F77B0"/>
    <w:rsid w:val="00317822"/>
    <w:rsid w:val="003179AE"/>
    <w:rsid w:val="00317B4B"/>
    <w:rsid w:val="003407EE"/>
    <w:rsid w:val="003439D3"/>
    <w:rsid w:val="0036335A"/>
    <w:rsid w:val="0036453D"/>
    <w:rsid w:val="00366C54"/>
    <w:rsid w:val="00371522"/>
    <w:rsid w:val="00377664"/>
    <w:rsid w:val="003822E9"/>
    <w:rsid w:val="003854A2"/>
    <w:rsid w:val="003B39FB"/>
    <w:rsid w:val="003B50D0"/>
    <w:rsid w:val="003B5398"/>
    <w:rsid w:val="003B6A0E"/>
    <w:rsid w:val="003E5998"/>
    <w:rsid w:val="003F5EFE"/>
    <w:rsid w:val="00400277"/>
    <w:rsid w:val="004024E4"/>
    <w:rsid w:val="004051EB"/>
    <w:rsid w:val="00407217"/>
    <w:rsid w:val="00407C34"/>
    <w:rsid w:val="00423A6B"/>
    <w:rsid w:val="00440F74"/>
    <w:rsid w:val="0044333A"/>
    <w:rsid w:val="00480087"/>
    <w:rsid w:val="004814EA"/>
    <w:rsid w:val="004835B5"/>
    <w:rsid w:val="00484A2A"/>
    <w:rsid w:val="00497AD4"/>
    <w:rsid w:val="004A68A5"/>
    <w:rsid w:val="004C6EFB"/>
    <w:rsid w:val="004D1DBD"/>
    <w:rsid w:val="004E745B"/>
    <w:rsid w:val="005035B0"/>
    <w:rsid w:val="005162A8"/>
    <w:rsid w:val="00523DDE"/>
    <w:rsid w:val="00542556"/>
    <w:rsid w:val="00544DB4"/>
    <w:rsid w:val="00555284"/>
    <w:rsid w:val="00560BD3"/>
    <w:rsid w:val="00562F21"/>
    <w:rsid w:val="00565A00"/>
    <w:rsid w:val="0056765B"/>
    <w:rsid w:val="00583A94"/>
    <w:rsid w:val="00594E79"/>
    <w:rsid w:val="005A376D"/>
    <w:rsid w:val="005D30A8"/>
    <w:rsid w:val="005D43F4"/>
    <w:rsid w:val="005F38C6"/>
    <w:rsid w:val="005F3B07"/>
    <w:rsid w:val="0060272F"/>
    <w:rsid w:val="00603496"/>
    <w:rsid w:val="006169B4"/>
    <w:rsid w:val="00616E3C"/>
    <w:rsid w:val="00621DEB"/>
    <w:rsid w:val="00634B48"/>
    <w:rsid w:val="00641385"/>
    <w:rsid w:val="00667B32"/>
    <w:rsid w:val="006705B0"/>
    <w:rsid w:val="00670D2A"/>
    <w:rsid w:val="00672D38"/>
    <w:rsid w:val="0067362B"/>
    <w:rsid w:val="00690BB3"/>
    <w:rsid w:val="00693362"/>
    <w:rsid w:val="006A469F"/>
    <w:rsid w:val="006C74AF"/>
    <w:rsid w:val="006D1313"/>
    <w:rsid w:val="006D1B92"/>
    <w:rsid w:val="006D560C"/>
    <w:rsid w:val="00701166"/>
    <w:rsid w:val="0076298C"/>
    <w:rsid w:val="00763381"/>
    <w:rsid w:val="0077178A"/>
    <w:rsid w:val="007934B8"/>
    <w:rsid w:val="00793DD9"/>
    <w:rsid w:val="00794017"/>
    <w:rsid w:val="0079792E"/>
    <w:rsid w:val="00797AD3"/>
    <w:rsid w:val="007A53D6"/>
    <w:rsid w:val="007B1631"/>
    <w:rsid w:val="007E53B6"/>
    <w:rsid w:val="00802B8E"/>
    <w:rsid w:val="00812533"/>
    <w:rsid w:val="008226A5"/>
    <w:rsid w:val="00830EE9"/>
    <w:rsid w:val="00833083"/>
    <w:rsid w:val="008434CE"/>
    <w:rsid w:val="00856708"/>
    <w:rsid w:val="008573AA"/>
    <w:rsid w:val="008667AD"/>
    <w:rsid w:val="008A019A"/>
    <w:rsid w:val="008B593E"/>
    <w:rsid w:val="008B5CBF"/>
    <w:rsid w:val="008C52EF"/>
    <w:rsid w:val="008D30B6"/>
    <w:rsid w:val="008E1CF3"/>
    <w:rsid w:val="008E4CF3"/>
    <w:rsid w:val="008F62A6"/>
    <w:rsid w:val="00900AD9"/>
    <w:rsid w:val="0090701D"/>
    <w:rsid w:val="009109C2"/>
    <w:rsid w:val="009300BF"/>
    <w:rsid w:val="0094048D"/>
    <w:rsid w:val="00941366"/>
    <w:rsid w:val="009446FE"/>
    <w:rsid w:val="009519CB"/>
    <w:rsid w:val="009657F8"/>
    <w:rsid w:val="0098072C"/>
    <w:rsid w:val="00981D0D"/>
    <w:rsid w:val="00983DE1"/>
    <w:rsid w:val="009848F9"/>
    <w:rsid w:val="00991C47"/>
    <w:rsid w:val="00995E68"/>
    <w:rsid w:val="00996467"/>
    <w:rsid w:val="00997510"/>
    <w:rsid w:val="00997791"/>
    <w:rsid w:val="009B226F"/>
    <w:rsid w:val="009B7CD0"/>
    <w:rsid w:val="009C537C"/>
    <w:rsid w:val="009E3105"/>
    <w:rsid w:val="009E3E8E"/>
    <w:rsid w:val="009F058E"/>
    <w:rsid w:val="009F3044"/>
    <w:rsid w:val="009F3201"/>
    <w:rsid w:val="00A10847"/>
    <w:rsid w:val="00A159A5"/>
    <w:rsid w:val="00A17D2B"/>
    <w:rsid w:val="00A611ED"/>
    <w:rsid w:val="00A678DF"/>
    <w:rsid w:val="00A727A2"/>
    <w:rsid w:val="00AB0745"/>
    <w:rsid w:val="00AB6D54"/>
    <w:rsid w:val="00AD07DB"/>
    <w:rsid w:val="00AE2F17"/>
    <w:rsid w:val="00AF1B72"/>
    <w:rsid w:val="00B0438A"/>
    <w:rsid w:val="00B25B0C"/>
    <w:rsid w:val="00B26ABA"/>
    <w:rsid w:val="00B27D72"/>
    <w:rsid w:val="00B478FB"/>
    <w:rsid w:val="00B53409"/>
    <w:rsid w:val="00B53C33"/>
    <w:rsid w:val="00B56D7E"/>
    <w:rsid w:val="00B637D1"/>
    <w:rsid w:val="00B645D5"/>
    <w:rsid w:val="00B73B97"/>
    <w:rsid w:val="00B80C84"/>
    <w:rsid w:val="00B80F13"/>
    <w:rsid w:val="00B841FC"/>
    <w:rsid w:val="00B84D07"/>
    <w:rsid w:val="00BA280E"/>
    <w:rsid w:val="00BA4F5E"/>
    <w:rsid w:val="00BC5FE6"/>
    <w:rsid w:val="00BD096D"/>
    <w:rsid w:val="00BE049A"/>
    <w:rsid w:val="00BE14DF"/>
    <w:rsid w:val="00BF38F3"/>
    <w:rsid w:val="00BF5F31"/>
    <w:rsid w:val="00C03536"/>
    <w:rsid w:val="00C06168"/>
    <w:rsid w:val="00C157D3"/>
    <w:rsid w:val="00C159D9"/>
    <w:rsid w:val="00C164AD"/>
    <w:rsid w:val="00C2735C"/>
    <w:rsid w:val="00C51597"/>
    <w:rsid w:val="00C5267D"/>
    <w:rsid w:val="00C57C7A"/>
    <w:rsid w:val="00C677BE"/>
    <w:rsid w:val="00C767D4"/>
    <w:rsid w:val="00C7719E"/>
    <w:rsid w:val="00C77C87"/>
    <w:rsid w:val="00C8358B"/>
    <w:rsid w:val="00C835E6"/>
    <w:rsid w:val="00C9150E"/>
    <w:rsid w:val="00CA0B17"/>
    <w:rsid w:val="00CA4585"/>
    <w:rsid w:val="00CA66A2"/>
    <w:rsid w:val="00CB7F3E"/>
    <w:rsid w:val="00CD7A5A"/>
    <w:rsid w:val="00CF4796"/>
    <w:rsid w:val="00D056E4"/>
    <w:rsid w:val="00D42994"/>
    <w:rsid w:val="00D55A55"/>
    <w:rsid w:val="00D61692"/>
    <w:rsid w:val="00D71D34"/>
    <w:rsid w:val="00D7439B"/>
    <w:rsid w:val="00D851F7"/>
    <w:rsid w:val="00D918F1"/>
    <w:rsid w:val="00DA4AE9"/>
    <w:rsid w:val="00DC5D2E"/>
    <w:rsid w:val="00DD023B"/>
    <w:rsid w:val="00DF216F"/>
    <w:rsid w:val="00DF270C"/>
    <w:rsid w:val="00DF4F93"/>
    <w:rsid w:val="00E01C2D"/>
    <w:rsid w:val="00E07912"/>
    <w:rsid w:val="00E17553"/>
    <w:rsid w:val="00E23238"/>
    <w:rsid w:val="00E26832"/>
    <w:rsid w:val="00E52024"/>
    <w:rsid w:val="00E63E41"/>
    <w:rsid w:val="00E709D7"/>
    <w:rsid w:val="00E76B2D"/>
    <w:rsid w:val="00E93BE2"/>
    <w:rsid w:val="00EC06B1"/>
    <w:rsid w:val="00EC2D0B"/>
    <w:rsid w:val="00EF3293"/>
    <w:rsid w:val="00EF77A0"/>
    <w:rsid w:val="00F2249E"/>
    <w:rsid w:val="00F22DF8"/>
    <w:rsid w:val="00F4084D"/>
    <w:rsid w:val="00F47670"/>
    <w:rsid w:val="00F5070E"/>
    <w:rsid w:val="00F75FBE"/>
    <w:rsid w:val="00F8633E"/>
    <w:rsid w:val="00F91A91"/>
    <w:rsid w:val="00FA42AF"/>
    <w:rsid w:val="00FB5523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paragraph" w:styleId="NoSpacing">
    <w:name w:val="No Spacing"/>
    <w:uiPriority w:val="1"/>
    <w:qFormat/>
    <w:rsid w:val="00C5267D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1ED"/>
  </w:style>
  <w:style w:type="paragraph" w:styleId="Footer">
    <w:name w:val="footer"/>
    <w:basedOn w:val="Normal"/>
    <w:link w:val="FooterChar"/>
    <w:uiPriority w:val="99"/>
    <w:unhideWhenUsed/>
    <w:rsid w:val="00A61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1ED"/>
  </w:style>
  <w:style w:type="paragraph" w:styleId="BalloonText">
    <w:name w:val="Balloon Text"/>
    <w:basedOn w:val="Normal"/>
    <w:link w:val="BalloonTextChar"/>
    <w:uiPriority w:val="99"/>
    <w:semiHidden/>
    <w:unhideWhenUsed/>
    <w:rsid w:val="00A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1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38C6"/>
    <w:pPr>
      <w:ind w:left="720"/>
      <w:contextualSpacing/>
    </w:pPr>
  </w:style>
  <w:style w:type="paragraph" w:styleId="NoSpacing">
    <w:name w:val="No Spacing"/>
    <w:uiPriority w:val="1"/>
    <w:qFormat/>
    <w:rsid w:val="00C5267D"/>
    <w:pPr>
      <w:spacing w:after="0" w:line="240" w:lineRule="auto"/>
    </w:pPr>
    <w:rPr>
      <w:rFonts w:ascii="Calibri" w:eastAsia="Calibri" w:hAnsi="Calibri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.pomeroy\Downloads\NG%2010%20year%20generic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NG 10 year generic letterhead template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Pomeroy</dc:creator>
  <cp:lastModifiedBy>Bert Pomeroy</cp:lastModifiedBy>
  <cp:revision>2</cp:revision>
  <cp:lastPrinted>2015-10-29T17:50:00Z</cp:lastPrinted>
  <dcterms:created xsi:type="dcterms:W3CDTF">2015-11-27T13:06:00Z</dcterms:created>
  <dcterms:modified xsi:type="dcterms:W3CDTF">2015-11-27T13:06:00Z</dcterms:modified>
</cp:coreProperties>
</file>