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2C" w:rsidRPr="00197192" w:rsidRDefault="0042442C" w:rsidP="00424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TUSAGATSAK</w:t>
      </w:r>
    </w:p>
    <w:p w:rsidR="009B226F" w:rsidRPr="000259F1" w:rsidRDefault="009B226F" w:rsidP="0019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9F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</w:t>
      </w:r>
    </w:p>
    <w:p w:rsidR="009B226F" w:rsidRPr="000259F1" w:rsidRDefault="009B226F" w:rsidP="00197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59F1" w:rsidRPr="000259F1" w:rsidRDefault="000259F1" w:rsidP="00025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259F1">
        <w:rPr>
          <w:rFonts w:ascii="Times New Roman" w:eastAsia="Times New Roman" w:hAnsi="Times New Roman" w:cs="Times New Roman"/>
          <w:color w:val="222222"/>
          <w:sz w:val="24"/>
          <w:szCs w:val="24"/>
        </w:rPr>
        <w:t>Novembera</w:t>
      </w:r>
      <w:proofErr w:type="spellEnd"/>
      <w:r w:rsidRPr="00025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</w:t>
      </w:r>
      <w:r w:rsidR="005B2D0B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bookmarkStart w:id="0" w:name="_GoBack"/>
      <w:bookmarkEnd w:id="0"/>
      <w:r w:rsidRPr="000259F1">
        <w:rPr>
          <w:rFonts w:ascii="Times New Roman" w:eastAsia="Times New Roman" w:hAnsi="Times New Roman" w:cs="Times New Roman"/>
          <w:color w:val="222222"/>
          <w:sz w:val="24"/>
          <w:szCs w:val="24"/>
        </w:rPr>
        <w:t>, 2015</w:t>
      </w:r>
    </w:p>
    <w:p w:rsidR="000259F1" w:rsidRPr="000259F1" w:rsidRDefault="000259F1" w:rsidP="00025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259F1">
        <w:rPr>
          <w:rFonts w:ascii="Times New Roman" w:eastAsia="Times New Roman" w:hAnsi="Times New Roman" w:cs="Times New Roman"/>
          <w:color w:val="222222"/>
          <w:sz w:val="24"/>
          <w:szCs w:val="24"/>
        </w:rPr>
        <w:t>Tapvainak</w:t>
      </w:r>
      <w:proofErr w:type="spellEnd"/>
      <w:r w:rsidRPr="00025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color w:val="222222"/>
          <w:sz w:val="24"/>
          <w:szCs w:val="24"/>
        </w:rPr>
        <w:t>Tusagatsak</w:t>
      </w:r>
      <w:proofErr w:type="spellEnd"/>
    </w:p>
    <w:p w:rsidR="000259F1" w:rsidRPr="000259F1" w:rsidRDefault="000259F1" w:rsidP="00025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259F1" w:rsidRPr="000259F1" w:rsidRDefault="000259F1" w:rsidP="00025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proofErr w:type="spellStart"/>
      <w:r w:rsidRPr="000259F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Sivukkatattet</w:t>
      </w:r>
      <w:proofErr w:type="spellEnd"/>
      <w:r w:rsidRPr="000259F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katimanitsangit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 </w:t>
      </w:r>
      <w:r w:rsidRPr="000259F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Inuit </w:t>
      </w:r>
      <w:proofErr w:type="spellStart"/>
      <w:r w:rsidRPr="000259F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amma</w:t>
      </w:r>
      <w:proofErr w:type="spellEnd"/>
      <w:r w:rsidRPr="000259F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KaujisattiuKattajut</w:t>
      </w:r>
      <w:proofErr w:type="spellEnd"/>
      <w:r w:rsidRPr="000259F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katiutitillugit</w:t>
      </w:r>
      <w:proofErr w:type="spellEnd"/>
    </w:p>
    <w:p w:rsidR="000259F1" w:rsidRPr="000259F1" w:rsidRDefault="000259F1" w:rsidP="00025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259F1" w:rsidRPr="000259F1" w:rsidRDefault="000259F1" w:rsidP="00025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proofErr w:type="gram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Atautsimi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ullumi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katimajuKalâkKuk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ullusiugutautillugu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Senani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Jârini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Labradorimi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Inuit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Nunamik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Satusaisimanimmut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AngiKatigegutinga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amma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pingutitausimanninga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Nunatsiavut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kavamanga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katingatitsilâlluni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Labradorimi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Inunnik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amma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Kaujisattinik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uKâlautiKallutik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adjigengitunik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sivukkatanniujunik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  <w:proofErr w:type="gram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 </w:t>
      </w:r>
    </w:p>
    <w:p w:rsidR="000259F1" w:rsidRPr="000259F1" w:rsidRDefault="000259F1" w:rsidP="00025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259F1" w:rsidRPr="000259F1" w:rsidRDefault="000259F1" w:rsidP="00025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gram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“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PiusituKangit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Labradorimi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Inuit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Sivukkatattingit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: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Unikkausik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”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Nainimelâttuk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December 2m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iniKalluni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Pulapvik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Community Room, Parks Canada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IlluKutingani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pigiallutik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10 a.m.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tikillugu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3 p.m.</w:t>
      </w:r>
      <w:proofErr w:type="gram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:rsidR="000259F1" w:rsidRPr="000259F1" w:rsidRDefault="000259F1" w:rsidP="00025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259F1" w:rsidRPr="000259F1" w:rsidRDefault="000259F1" w:rsidP="00025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Kimmigunik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siagumut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amma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tugâgutiKannik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sivunitsamut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uKâlautaulâttut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: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kinakkut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sivukkatattet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taimangasuanit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sivulittiusimajut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sullo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Abraham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Ulrikab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;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sivukkatannik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pigisaititsisimalluni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Labradorimi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Inuit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Nunamik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Satusaisimannimut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AngiKatigegutinga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;</w:t>
      </w:r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annait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sivulinningit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amma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unuttut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piusiusongujut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nunalinni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inogusiujuni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;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amma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UKausituKangit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amma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killigiudjigutingit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Inuit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Labradorimi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</w:p>
    <w:p w:rsidR="000259F1" w:rsidRPr="000259F1" w:rsidRDefault="000259F1" w:rsidP="000259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259F1" w:rsidRPr="000259F1" w:rsidRDefault="000259F1" w:rsidP="000259F1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proofErr w:type="gram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UKâlautauKattalâttut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akungani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nunalinni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sivulittet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ilisimanniKajut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amma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Kaujisattet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kamaKattasimajut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tamakkuninga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  <w:proofErr w:type="gram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proofErr w:type="gram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PivitsaKalâmmijut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sunatuinnanik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uKâlautiKagiamik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isumagijaujunilu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ilonnainut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ilauKataujunut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  <w:proofErr w:type="gram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:rsidR="000259F1" w:rsidRPr="000259F1" w:rsidRDefault="000259F1" w:rsidP="000259F1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259F1" w:rsidRPr="000259F1" w:rsidRDefault="000259F1" w:rsidP="000259F1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proofErr w:type="gram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katimannik</w:t>
      </w:r>
      <w:proofErr w:type="spellEnd"/>
      <w:proofErr w:type="gram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ammalâttuk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kinakkutuinnanut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akilegiaKagatik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  <w:proofErr w:type="spellStart"/>
      <w:proofErr w:type="gram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Taimaigaluattilugu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sivungani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allaKujaujut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kinakkomangâmmik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  <w:proofErr w:type="gram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proofErr w:type="gram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TusâjiKalâkKuk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/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ablasangutitsijiKalluni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Kallunâtitut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/Inuktitut)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atuinnaulâllutik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  <w:proofErr w:type="gram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proofErr w:type="gram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NigittitaugalaKattalâmmijut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ilauKataujut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  <w:proofErr w:type="gram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 </w:t>
      </w:r>
    </w:p>
    <w:p w:rsidR="000259F1" w:rsidRPr="000259F1" w:rsidRDefault="000259F1" w:rsidP="000259F1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259F1" w:rsidRPr="000259F1" w:rsidRDefault="000259F1" w:rsidP="000259F1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proofErr w:type="gram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Atiliugiamik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ilaugiamut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katimannimut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Kaujititsigit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Debbie Dicker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maunga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709-922-2942 ext. 223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ubvalu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hyperlink r:id="rId8" w:history="1">
        <w:r w:rsidRPr="000259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CA"/>
          </w:rPr>
          <w:t>Debbie_Dicker@Nunatsiavut.com</w:t>
        </w:r>
      </w:hyperlink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  <w:proofErr w:type="gram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Kaujigiallagumajut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proofErr w:type="gram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Kaujititsigunnatut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 Andrea</w:t>
      </w:r>
      <w:proofErr w:type="gram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Quigley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maunga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 </w:t>
      </w:r>
      <w:hyperlink r:id="rId9" w:history="1">
        <w:r w:rsidRPr="000259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CA"/>
          </w:rPr>
          <w:t>aquigley@mun.ca</w:t>
        </w:r>
      </w:hyperlink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ubvalu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>fonnilugu</w:t>
      </w:r>
      <w:proofErr w:type="spellEnd"/>
      <w:r w:rsidRPr="000259F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709-864-2758.</w:t>
      </w:r>
    </w:p>
    <w:p w:rsidR="000259F1" w:rsidRPr="000259F1" w:rsidRDefault="000259F1" w:rsidP="000259F1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0259F1" w:rsidRPr="000259F1" w:rsidRDefault="000259F1" w:rsidP="000259F1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0259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KaujigiallagunnaKusi</w:t>
      </w:r>
      <w:proofErr w:type="spellEnd"/>
      <w:r w:rsidRPr="000259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0259F1" w:rsidRPr="000259F1" w:rsidRDefault="000259F1" w:rsidP="000259F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59F1">
        <w:rPr>
          <w:rFonts w:ascii="Times New Roman" w:eastAsia="Times New Roman" w:hAnsi="Times New Roman" w:cs="Times New Roman"/>
          <w:color w:val="222222"/>
          <w:sz w:val="24"/>
          <w:szCs w:val="24"/>
        </w:rPr>
        <w:t>Bert Pomeroy</w:t>
      </w:r>
    </w:p>
    <w:p w:rsidR="000259F1" w:rsidRPr="000259F1" w:rsidRDefault="000259F1" w:rsidP="000259F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259F1">
        <w:rPr>
          <w:rFonts w:ascii="Times New Roman" w:eastAsia="Times New Roman" w:hAnsi="Times New Roman" w:cs="Times New Roman"/>
          <w:color w:val="222222"/>
          <w:sz w:val="24"/>
          <w:szCs w:val="24"/>
        </w:rPr>
        <w:t>Aulatsijik</w:t>
      </w:r>
      <w:proofErr w:type="spellEnd"/>
      <w:r w:rsidRPr="00025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59F1">
        <w:rPr>
          <w:rFonts w:ascii="Times New Roman" w:eastAsia="Times New Roman" w:hAnsi="Times New Roman" w:cs="Times New Roman"/>
          <w:color w:val="222222"/>
          <w:sz w:val="24"/>
          <w:szCs w:val="24"/>
        </w:rPr>
        <w:t>Tusagatsaliginnimut</w:t>
      </w:r>
      <w:proofErr w:type="spellEnd"/>
    </w:p>
    <w:p w:rsidR="000259F1" w:rsidRPr="000259F1" w:rsidRDefault="000259F1" w:rsidP="000259F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59F1">
        <w:rPr>
          <w:rFonts w:ascii="Times New Roman" w:eastAsia="Times New Roman" w:hAnsi="Times New Roman" w:cs="Times New Roman"/>
          <w:color w:val="222222"/>
          <w:sz w:val="24"/>
          <w:szCs w:val="24"/>
        </w:rPr>
        <w:t>(709) 896-8582</w:t>
      </w:r>
    </w:p>
    <w:p w:rsidR="00997510" w:rsidRPr="000259F1" w:rsidRDefault="00997510" w:rsidP="00197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7510" w:rsidRPr="000259F1" w:rsidSect="00667B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84" w:rsidRDefault="00C74084" w:rsidP="00A611ED">
      <w:pPr>
        <w:spacing w:after="0" w:line="240" w:lineRule="auto"/>
      </w:pPr>
      <w:r>
        <w:separator/>
      </w:r>
    </w:p>
  </w:endnote>
  <w:endnote w:type="continuationSeparator" w:id="0">
    <w:p w:rsidR="00C74084" w:rsidRDefault="00C74084" w:rsidP="00A6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F1" w:rsidRDefault="000259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F1" w:rsidRDefault="000259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F1" w:rsidRDefault="000259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84" w:rsidRDefault="00C74084" w:rsidP="00A611ED">
      <w:pPr>
        <w:spacing w:after="0" w:line="240" w:lineRule="auto"/>
      </w:pPr>
      <w:r>
        <w:separator/>
      </w:r>
    </w:p>
  </w:footnote>
  <w:footnote w:type="continuationSeparator" w:id="0">
    <w:p w:rsidR="00C74084" w:rsidRDefault="00C74084" w:rsidP="00A6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F1" w:rsidRDefault="000259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A611ED">
    <w:pPr>
      <w:pStyle w:val="Header"/>
    </w:pPr>
  </w:p>
  <w:p w:rsidR="00A611ED" w:rsidRDefault="00A611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99779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BEA5C1" wp14:editId="5BE9EA94">
          <wp:simplePos x="0" y="0"/>
          <wp:positionH relativeFrom="page">
            <wp:posOffset>0</wp:posOffset>
          </wp:positionH>
          <wp:positionV relativeFrom="page">
            <wp:posOffset>-1</wp:posOffset>
          </wp:positionV>
          <wp:extent cx="7772400" cy="95916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 10 year CRT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95916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228600" simplePos="0" relativeHeight="251659264" behindDoc="0" locked="0" layoutInCell="1" allowOverlap="1" wp14:anchorId="37D90735" wp14:editId="1BF6551F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2286000" cy="10058400"/>
              <wp:effectExtent l="0" t="0" r="0" b="0"/>
              <wp:wrapSquare wrapText="right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05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791" w:rsidRDefault="009977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pt;width:180pt;height:11in;z-index:251659264;visibility:visible;mso-wrap-style:square;mso-width-percent:0;mso-height-percent:0;mso-wrap-distance-left:0;mso-wrap-distance-top:0;mso-wrap-distance-right:18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" filled="f" stroked="f">
              <v:textbox>
                <w:txbxContent>
                  <w:p w:rsidR="00997791" w:rsidRDefault="00997791"/>
                </w:txbxContent>
              </v:textbox>
              <w10:wrap type="square" side="r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4EE0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58F487F"/>
    <w:multiLevelType w:val="hybridMultilevel"/>
    <w:tmpl w:val="212014B4"/>
    <w:lvl w:ilvl="0" w:tplc="556A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717E2"/>
    <w:multiLevelType w:val="hybridMultilevel"/>
    <w:tmpl w:val="E490E448"/>
    <w:lvl w:ilvl="0" w:tplc="096E086A">
      <w:start w:val="7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·"/>
        <w:legacy w:legacy="1" w:legacySpace="0" w:legacyIndent="1"/>
        <w:lvlJc w:val="left"/>
        <w:pPr>
          <w:ind w:left="271" w:hanging="1"/>
        </w:pPr>
        <w:rPr>
          <w:rFonts w:ascii="TimesNewRoman" w:hAnsi="TimesNewRoman" w:hint="default"/>
        </w:rPr>
      </w:lvl>
    </w:lvlOverride>
  </w:num>
  <w:num w:numId="3">
    <w:abstractNumId w:val="0"/>
    <w:lvlOverride w:ilvl="0">
      <w:lvl w:ilvl="0">
        <w:numFmt w:val="bullet"/>
        <w:lvlText w:val="·"/>
        <w:legacy w:legacy="1" w:legacySpace="0" w:legacyIndent="1"/>
        <w:lvlJc w:val="left"/>
        <w:pPr>
          <w:ind w:left="361" w:hanging="1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·"/>
        <w:legacy w:legacy="1" w:legacySpace="0" w:legacyIndent="1"/>
        <w:lvlJc w:val="left"/>
        <w:pPr>
          <w:ind w:left="361" w:hanging="1"/>
        </w:pPr>
        <w:rPr>
          <w:rFonts w:ascii="TimesNewRoman" w:hAnsi="TimesNew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6F"/>
    <w:rsid w:val="00000FBA"/>
    <w:rsid w:val="000052CB"/>
    <w:rsid w:val="000207FE"/>
    <w:rsid w:val="000259F1"/>
    <w:rsid w:val="000304C7"/>
    <w:rsid w:val="00050D60"/>
    <w:rsid w:val="000572A1"/>
    <w:rsid w:val="0006606A"/>
    <w:rsid w:val="000672D0"/>
    <w:rsid w:val="000B4280"/>
    <w:rsid w:val="000D4128"/>
    <w:rsid w:val="000E7C61"/>
    <w:rsid w:val="000F0067"/>
    <w:rsid w:val="00114DAE"/>
    <w:rsid w:val="0012239D"/>
    <w:rsid w:val="00122DA7"/>
    <w:rsid w:val="00124BB5"/>
    <w:rsid w:val="00147CC5"/>
    <w:rsid w:val="00154C10"/>
    <w:rsid w:val="00162E25"/>
    <w:rsid w:val="0017604C"/>
    <w:rsid w:val="001866C5"/>
    <w:rsid w:val="00197192"/>
    <w:rsid w:val="001A3719"/>
    <w:rsid w:val="001A46C4"/>
    <w:rsid w:val="001C6ADD"/>
    <w:rsid w:val="001F021B"/>
    <w:rsid w:val="0020083C"/>
    <w:rsid w:val="00202AA1"/>
    <w:rsid w:val="002039A1"/>
    <w:rsid w:val="002105D3"/>
    <w:rsid w:val="002471DC"/>
    <w:rsid w:val="00247637"/>
    <w:rsid w:val="002553DF"/>
    <w:rsid w:val="00274B73"/>
    <w:rsid w:val="002906D8"/>
    <w:rsid w:val="002A4790"/>
    <w:rsid w:val="002A5DED"/>
    <w:rsid w:val="002A67F4"/>
    <w:rsid w:val="002B4221"/>
    <w:rsid w:val="002C540C"/>
    <w:rsid w:val="002D63D9"/>
    <w:rsid w:val="002E5521"/>
    <w:rsid w:val="002F77B0"/>
    <w:rsid w:val="00317822"/>
    <w:rsid w:val="003179AE"/>
    <w:rsid w:val="00317B4B"/>
    <w:rsid w:val="003407EE"/>
    <w:rsid w:val="003439D3"/>
    <w:rsid w:val="0036335A"/>
    <w:rsid w:val="0036453D"/>
    <w:rsid w:val="00366C54"/>
    <w:rsid w:val="00371522"/>
    <w:rsid w:val="00377664"/>
    <w:rsid w:val="003822E9"/>
    <w:rsid w:val="003854A2"/>
    <w:rsid w:val="003B39FB"/>
    <w:rsid w:val="003B50D0"/>
    <w:rsid w:val="003B6A0E"/>
    <w:rsid w:val="003E5998"/>
    <w:rsid w:val="003F5EFE"/>
    <w:rsid w:val="00400277"/>
    <w:rsid w:val="004024E4"/>
    <w:rsid w:val="004051EB"/>
    <w:rsid w:val="00407217"/>
    <w:rsid w:val="00407C34"/>
    <w:rsid w:val="00423A6B"/>
    <w:rsid w:val="0042442C"/>
    <w:rsid w:val="00427A4F"/>
    <w:rsid w:val="00440F74"/>
    <w:rsid w:val="0044333A"/>
    <w:rsid w:val="00480087"/>
    <w:rsid w:val="004814EA"/>
    <w:rsid w:val="004835B5"/>
    <w:rsid w:val="00484A2A"/>
    <w:rsid w:val="00494A6A"/>
    <w:rsid w:val="00497AD4"/>
    <w:rsid w:val="004A68A5"/>
    <w:rsid w:val="004C6EFB"/>
    <w:rsid w:val="004D1DBD"/>
    <w:rsid w:val="004E745B"/>
    <w:rsid w:val="005013D3"/>
    <w:rsid w:val="005035B0"/>
    <w:rsid w:val="005162A8"/>
    <w:rsid w:val="00523DDE"/>
    <w:rsid w:val="00544DB4"/>
    <w:rsid w:val="00555284"/>
    <w:rsid w:val="00560BD3"/>
    <w:rsid w:val="00562F21"/>
    <w:rsid w:val="00565A00"/>
    <w:rsid w:val="0056765B"/>
    <w:rsid w:val="00583A94"/>
    <w:rsid w:val="00594E79"/>
    <w:rsid w:val="005A376D"/>
    <w:rsid w:val="005B2D0B"/>
    <w:rsid w:val="005D30A8"/>
    <w:rsid w:val="005D43F4"/>
    <w:rsid w:val="005F38C6"/>
    <w:rsid w:val="005F3B07"/>
    <w:rsid w:val="0060272F"/>
    <w:rsid w:val="00603496"/>
    <w:rsid w:val="006169B4"/>
    <w:rsid w:val="00616E3C"/>
    <w:rsid w:val="00621DEB"/>
    <w:rsid w:val="00634B48"/>
    <w:rsid w:val="00641385"/>
    <w:rsid w:val="00667B32"/>
    <w:rsid w:val="006705B0"/>
    <w:rsid w:val="00670D2A"/>
    <w:rsid w:val="00672D38"/>
    <w:rsid w:val="0067362B"/>
    <w:rsid w:val="00690BB3"/>
    <w:rsid w:val="00693362"/>
    <w:rsid w:val="006A469F"/>
    <w:rsid w:val="006D1B92"/>
    <w:rsid w:val="00701166"/>
    <w:rsid w:val="0076298C"/>
    <w:rsid w:val="00763381"/>
    <w:rsid w:val="0077178A"/>
    <w:rsid w:val="007934B8"/>
    <w:rsid w:val="00793DD9"/>
    <w:rsid w:val="00794017"/>
    <w:rsid w:val="0079792E"/>
    <w:rsid w:val="00797AD3"/>
    <w:rsid w:val="007A53D6"/>
    <w:rsid w:val="007B1631"/>
    <w:rsid w:val="007E53B6"/>
    <w:rsid w:val="00802B8E"/>
    <w:rsid w:val="00812533"/>
    <w:rsid w:val="008226A5"/>
    <w:rsid w:val="00830EE9"/>
    <w:rsid w:val="008434CE"/>
    <w:rsid w:val="00856708"/>
    <w:rsid w:val="008667AD"/>
    <w:rsid w:val="008A019A"/>
    <w:rsid w:val="008B593E"/>
    <w:rsid w:val="008B5CBF"/>
    <w:rsid w:val="008C52EF"/>
    <w:rsid w:val="008D30B6"/>
    <w:rsid w:val="008E1CF3"/>
    <w:rsid w:val="008E4CF3"/>
    <w:rsid w:val="008F62A6"/>
    <w:rsid w:val="00900AD9"/>
    <w:rsid w:val="0090701D"/>
    <w:rsid w:val="009109C2"/>
    <w:rsid w:val="009300BF"/>
    <w:rsid w:val="0094048D"/>
    <w:rsid w:val="00941366"/>
    <w:rsid w:val="009446FE"/>
    <w:rsid w:val="009519CB"/>
    <w:rsid w:val="009657F8"/>
    <w:rsid w:val="0098072C"/>
    <w:rsid w:val="00981D0D"/>
    <w:rsid w:val="00983DE1"/>
    <w:rsid w:val="009848F9"/>
    <w:rsid w:val="00991C47"/>
    <w:rsid w:val="00995E68"/>
    <w:rsid w:val="00996467"/>
    <w:rsid w:val="00997510"/>
    <w:rsid w:val="00997791"/>
    <w:rsid w:val="009B226F"/>
    <w:rsid w:val="009B7CD0"/>
    <w:rsid w:val="009C537C"/>
    <w:rsid w:val="009E3105"/>
    <w:rsid w:val="009E3E8E"/>
    <w:rsid w:val="009F058E"/>
    <w:rsid w:val="009F3044"/>
    <w:rsid w:val="009F3201"/>
    <w:rsid w:val="00A10847"/>
    <w:rsid w:val="00A159A5"/>
    <w:rsid w:val="00A17D2B"/>
    <w:rsid w:val="00A27348"/>
    <w:rsid w:val="00A611ED"/>
    <w:rsid w:val="00A678DF"/>
    <w:rsid w:val="00A727A2"/>
    <w:rsid w:val="00AB0745"/>
    <w:rsid w:val="00AB6D54"/>
    <w:rsid w:val="00AD07DB"/>
    <w:rsid w:val="00AE2F17"/>
    <w:rsid w:val="00AF1B72"/>
    <w:rsid w:val="00B0438A"/>
    <w:rsid w:val="00B25B0C"/>
    <w:rsid w:val="00B26ABA"/>
    <w:rsid w:val="00B27D72"/>
    <w:rsid w:val="00B478FB"/>
    <w:rsid w:val="00B53409"/>
    <w:rsid w:val="00B53C33"/>
    <w:rsid w:val="00B56D7E"/>
    <w:rsid w:val="00B637D1"/>
    <w:rsid w:val="00B645D5"/>
    <w:rsid w:val="00B73B97"/>
    <w:rsid w:val="00B80C84"/>
    <w:rsid w:val="00B80F13"/>
    <w:rsid w:val="00B841FC"/>
    <w:rsid w:val="00B84D07"/>
    <w:rsid w:val="00BA280E"/>
    <w:rsid w:val="00BC5FE6"/>
    <w:rsid w:val="00BD096D"/>
    <w:rsid w:val="00BE049A"/>
    <w:rsid w:val="00BE14DF"/>
    <w:rsid w:val="00BF38F3"/>
    <w:rsid w:val="00BF5F31"/>
    <w:rsid w:val="00C03536"/>
    <w:rsid w:val="00C06168"/>
    <w:rsid w:val="00C157D3"/>
    <w:rsid w:val="00C159D9"/>
    <w:rsid w:val="00C164AD"/>
    <w:rsid w:val="00C2735C"/>
    <w:rsid w:val="00C51597"/>
    <w:rsid w:val="00C57C7A"/>
    <w:rsid w:val="00C677BE"/>
    <w:rsid w:val="00C74084"/>
    <w:rsid w:val="00C767D4"/>
    <w:rsid w:val="00C7719E"/>
    <w:rsid w:val="00C77C87"/>
    <w:rsid w:val="00C8358B"/>
    <w:rsid w:val="00C835E6"/>
    <w:rsid w:val="00C9150E"/>
    <w:rsid w:val="00CA0B17"/>
    <w:rsid w:val="00CA4585"/>
    <w:rsid w:val="00CA5927"/>
    <w:rsid w:val="00CA66A2"/>
    <w:rsid w:val="00CB7F3E"/>
    <w:rsid w:val="00CD7A5A"/>
    <w:rsid w:val="00CF4796"/>
    <w:rsid w:val="00D056E4"/>
    <w:rsid w:val="00D42994"/>
    <w:rsid w:val="00D55A55"/>
    <w:rsid w:val="00D61692"/>
    <w:rsid w:val="00D71D34"/>
    <w:rsid w:val="00D7439B"/>
    <w:rsid w:val="00D918F1"/>
    <w:rsid w:val="00DA4AE9"/>
    <w:rsid w:val="00DC5D2E"/>
    <w:rsid w:val="00DD023B"/>
    <w:rsid w:val="00DF216F"/>
    <w:rsid w:val="00DF270C"/>
    <w:rsid w:val="00DF4F93"/>
    <w:rsid w:val="00E01C2D"/>
    <w:rsid w:val="00E07912"/>
    <w:rsid w:val="00E17553"/>
    <w:rsid w:val="00E23238"/>
    <w:rsid w:val="00E26832"/>
    <w:rsid w:val="00E52024"/>
    <w:rsid w:val="00E63E41"/>
    <w:rsid w:val="00E709D7"/>
    <w:rsid w:val="00E76B2D"/>
    <w:rsid w:val="00E93BE2"/>
    <w:rsid w:val="00EC06B1"/>
    <w:rsid w:val="00EC2D0B"/>
    <w:rsid w:val="00EF3293"/>
    <w:rsid w:val="00EF77A0"/>
    <w:rsid w:val="00F22DF8"/>
    <w:rsid w:val="00F4084D"/>
    <w:rsid w:val="00F42897"/>
    <w:rsid w:val="00F47670"/>
    <w:rsid w:val="00F75FBE"/>
    <w:rsid w:val="00F8633E"/>
    <w:rsid w:val="00F91A91"/>
    <w:rsid w:val="00FA42AF"/>
    <w:rsid w:val="00FB5523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8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8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_Dicker@Nunatsiavut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quigley@mun.c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.pomeroy\Downloads\NG%2010%20year%20generi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NG 10 year generic letterhead template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Pomeroy</dc:creator>
  <cp:lastModifiedBy>Bert Pomeroy</cp:lastModifiedBy>
  <cp:revision>3</cp:revision>
  <cp:lastPrinted>2015-10-29T17:50:00Z</cp:lastPrinted>
  <dcterms:created xsi:type="dcterms:W3CDTF">2015-11-20T19:49:00Z</dcterms:created>
  <dcterms:modified xsi:type="dcterms:W3CDTF">2015-11-23T18:36:00Z</dcterms:modified>
</cp:coreProperties>
</file>