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F" w:rsidRPr="00197192" w:rsidRDefault="00373E5C" w:rsidP="003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52"/>
          <w:szCs w:val="52"/>
        </w:rPr>
        <w:t>Kaujigatsak</w:t>
      </w:r>
      <w:proofErr w:type="spellEnd"/>
    </w:p>
    <w:p w:rsidR="009B226F" w:rsidRPr="00197192" w:rsidRDefault="009B226F" w:rsidP="0019719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719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</w:t>
      </w:r>
    </w:p>
    <w:p w:rsidR="009B226F" w:rsidRPr="00197192" w:rsidRDefault="009B226F" w:rsidP="0019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26F" w:rsidRPr="00197192" w:rsidRDefault="00484A2A" w:rsidP="0019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494A6A">
        <w:rPr>
          <w:rFonts w:ascii="Times New Roman" w:hAnsi="Times New Roman" w:cs="Times New Roman"/>
          <w:sz w:val="24"/>
          <w:szCs w:val="24"/>
        </w:rPr>
        <w:t>8</w:t>
      </w:r>
      <w:r w:rsidR="009519CB" w:rsidRPr="00197192">
        <w:rPr>
          <w:rFonts w:ascii="Times New Roman" w:hAnsi="Times New Roman" w:cs="Times New Roman"/>
          <w:sz w:val="24"/>
          <w:szCs w:val="24"/>
        </w:rPr>
        <w:t>, 2015</w:t>
      </w:r>
      <w:r w:rsidR="000207FE" w:rsidRPr="00197192">
        <w:rPr>
          <w:rFonts w:ascii="Times New Roman" w:hAnsi="Times New Roman" w:cs="Times New Roman"/>
          <w:sz w:val="24"/>
          <w:szCs w:val="24"/>
        </w:rPr>
        <w:tab/>
      </w:r>
      <w:r w:rsidR="000207FE" w:rsidRPr="00197192">
        <w:rPr>
          <w:rFonts w:ascii="Times New Roman" w:hAnsi="Times New Roman" w:cs="Times New Roman"/>
          <w:sz w:val="24"/>
          <w:szCs w:val="24"/>
        </w:rPr>
        <w:tab/>
      </w:r>
      <w:r w:rsidR="000207FE" w:rsidRPr="0019719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519CB" w:rsidRPr="001971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07FE" w:rsidRPr="001971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73E5C">
        <w:rPr>
          <w:rFonts w:ascii="Times New Roman" w:hAnsi="Times New Roman" w:cs="Times New Roman"/>
          <w:sz w:val="24"/>
          <w:szCs w:val="24"/>
        </w:rPr>
        <w:t>Kaujititsiusigatsak</w:t>
      </w:r>
      <w:proofErr w:type="spellEnd"/>
    </w:p>
    <w:p w:rsidR="009B226F" w:rsidRPr="00197192" w:rsidRDefault="009B226F" w:rsidP="0019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4A2A" w:rsidRPr="00616E3C" w:rsidRDefault="00616E3C" w:rsidP="0048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616E3C">
        <w:rPr>
          <w:rFonts w:ascii="Times New Roman" w:eastAsia="Times New Roman" w:hAnsi="Times New Roman" w:cs="Times New Roman"/>
          <w:b/>
          <w:sz w:val="34"/>
          <w:szCs w:val="34"/>
        </w:rPr>
        <w:t xml:space="preserve">Nunatsiavut </w:t>
      </w:r>
      <w:proofErr w:type="spellStart"/>
      <w:r w:rsidR="00373E5C">
        <w:rPr>
          <w:rFonts w:ascii="Times New Roman" w:eastAsia="Times New Roman" w:hAnsi="Times New Roman" w:cs="Times New Roman"/>
          <w:b/>
          <w:sz w:val="34"/>
          <w:szCs w:val="34"/>
        </w:rPr>
        <w:t>katimatsuaningita</w:t>
      </w:r>
      <w:proofErr w:type="spellEnd"/>
      <w:r w:rsidR="00373E5C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proofErr w:type="spellStart"/>
      <w:r w:rsidR="00373E5C">
        <w:rPr>
          <w:rFonts w:ascii="Times New Roman" w:eastAsia="Times New Roman" w:hAnsi="Times New Roman" w:cs="Times New Roman"/>
          <w:b/>
          <w:sz w:val="34"/>
          <w:szCs w:val="34"/>
        </w:rPr>
        <w:t>pisimaningit</w:t>
      </w:r>
      <w:proofErr w:type="spellEnd"/>
      <w:r w:rsidR="00373E5C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proofErr w:type="spellStart"/>
      <w:r w:rsidR="00373E5C">
        <w:rPr>
          <w:rFonts w:ascii="Times New Roman" w:eastAsia="Times New Roman" w:hAnsi="Times New Roman" w:cs="Times New Roman"/>
          <w:b/>
          <w:sz w:val="34"/>
          <w:szCs w:val="34"/>
        </w:rPr>
        <w:t>atuinait</w:t>
      </w:r>
      <w:proofErr w:type="spellEnd"/>
      <w:r w:rsidR="00373E5C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proofErr w:type="spellStart"/>
      <w:r w:rsidR="00373E5C">
        <w:rPr>
          <w:rFonts w:ascii="Times New Roman" w:eastAsia="Times New Roman" w:hAnsi="Times New Roman" w:cs="Times New Roman"/>
          <w:b/>
          <w:sz w:val="34"/>
          <w:szCs w:val="34"/>
        </w:rPr>
        <w:t>Kagitaujatigut</w:t>
      </w:r>
      <w:proofErr w:type="spellEnd"/>
    </w:p>
    <w:p w:rsidR="00484A2A" w:rsidRPr="00484A2A" w:rsidRDefault="00484A2A" w:rsidP="00484A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16E3C" w:rsidRPr="00616E3C" w:rsidRDefault="00C835CA" w:rsidP="0061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Nâlausijattausot</w:t>
      </w:r>
      <w:proofErr w:type="spellEnd"/>
      <w:r w:rsidR="00616E3C" w:rsidRPr="00616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Nunatsiavut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katimatsuaningita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pinianingit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tigujausongulikKut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Kagitaujakkut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616E3C" w:rsidRPr="00616E3C" w:rsidRDefault="00616E3C" w:rsidP="0061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16E3C" w:rsidRPr="00616E3C" w:rsidRDefault="00616E3C" w:rsidP="0061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616E3C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Malilluni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piujumik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ottugautiusimajumik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Septembera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-mi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pinianimi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kajusisimalikKugut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sivupiagiamut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pitaKakKujilluta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ilonainut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tigusisongugiamut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pinianiusimajunik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,”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uKavuk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UKâlattik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Nunatsiavut </w:t>
      </w:r>
      <w:proofErr w:type="spellStart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katimajitsuanganni</w:t>
      </w:r>
      <w:proofErr w:type="spellEnd"/>
      <w:r w:rsidR="00E62C34">
        <w:rPr>
          <w:rFonts w:ascii="Times New Roman" w:eastAsia="Times New Roman" w:hAnsi="Times New Roman" w:cs="Times New Roman"/>
          <w:color w:val="222222"/>
          <w:sz w:val="24"/>
          <w:szCs w:val="24"/>
        </w:rPr>
        <w:t>, Tyler Edmunds.</w:t>
      </w:r>
      <w:proofErr w:type="gramEnd"/>
      <w:r w:rsidRPr="00616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proofErr w:type="spellStart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Tanna</w:t>
      </w:r>
      <w:proofErr w:type="spellEnd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sakKijâjuk</w:t>
      </w:r>
      <w:proofErr w:type="spellEnd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âkKitaumavu</w:t>
      </w:r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>k</w:t>
      </w:r>
      <w:proofErr w:type="spellEnd"/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>piulitsigiamut</w:t>
      </w:r>
      <w:proofErr w:type="spellEnd"/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>nâlautikkogiamut</w:t>
      </w:r>
      <w:proofErr w:type="spellEnd"/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>tusâ</w:t>
      </w:r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tsaujunik</w:t>
      </w:r>
      <w:proofErr w:type="spellEnd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pinianiusimajunik</w:t>
      </w:r>
      <w:proofErr w:type="gramStart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,taimaigaluatillugu</w:t>
      </w:r>
      <w:proofErr w:type="spellEnd"/>
      <w:proofErr w:type="gramEnd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pitaKa</w:t>
      </w:r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>vuk</w:t>
      </w:r>
      <w:proofErr w:type="spellEnd"/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>ilitsisongugiamut</w:t>
      </w:r>
      <w:proofErr w:type="spellEnd"/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83760">
        <w:rPr>
          <w:rFonts w:ascii="Times New Roman" w:eastAsia="Times New Roman" w:hAnsi="Times New Roman" w:cs="Times New Roman"/>
          <w:color w:val="222222"/>
          <w:sz w:val="24"/>
          <w:szCs w:val="24"/>
        </w:rPr>
        <w:t>takkujauso</w:t>
      </w:r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mik</w:t>
      </w:r>
      <w:proofErr w:type="spellEnd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siagugiangulippat</w:t>
      </w:r>
      <w:proofErr w:type="spellEnd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pigumajaugajappat</w:t>
      </w:r>
      <w:proofErr w:type="spellEnd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Kagitaujait</w:t>
      </w:r>
      <w:proofErr w:type="spellEnd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pisonguningit</w:t>
      </w:r>
      <w:proofErr w:type="spellEnd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âkKitauvallipatta</w:t>
      </w:r>
      <w:proofErr w:type="spellEnd"/>
      <w:r w:rsidR="00B84F08">
        <w:rPr>
          <w:rFonts w:ascii="Times New Roman" w:eastAsia="Times New Roman" w:hAnsi="Times New Roman" w:cs="Times New Roman"/>
          <w:color w:val="222222"/>
          <w:sz w:val="24"/>
          <w:szCs w:val="24"/>
        </w:rPr>
        <w:t>.”</w:t>
      </w:r>
    </w:p>
    <w:p w:rsidR="00616E3C" w:rsidRPr="00616E3C" w:rsidRDefault="00616E3C" w:rsidP="0061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16E3C" w:rsidRPr="00616E3C" w:rsidRDefault="006B0F61" w:rsidP="0061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Tanna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tusatsausok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616E3C" w:rsidRPr="00BF5F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Inuktitut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Kallunâtitut</w:t>
      </w:r>
      <w:proofErr w:type="spellEnd"/>
      <w:r w:rsidR="00616E3C" w:rsidRPr="00616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tigujauKatavuk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Hopedale-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imiluasiak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piulimajaulunni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angijumi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Kagitaujammi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616E3C" w:rsidRPr="00BF5F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Tanna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tusatsausok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mikijuguttitaulunni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aititaulunni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assinganut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angijumut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Kagitaujammut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tigujausongunialittillugu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Kagitaujattigut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Sivungagut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piusiliutausimajut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pinianet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atuinaugivut</w:t>
      </w:r>
      <w:proofErr w:type="spellEnd"/>
      <w:r w:rsidR="0010598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616E3C" w:rsidRPr="00616E3C" w:rsidRDefault="00616E3C" w:rsidP="0061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16E3C" w:rsidRDefault="00B66EBA" w:rsidP="0061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Tanna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tusatsausok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tigujaugunaKuk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uvani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616E3C" w:rsidRPr="00BF5F65" w:rsidRDefault="009C6FCB" w:rsidP="0061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8" w:tgtFrame="_blank" w:history="1">
        <w:r w:rsidR="00616E3C" w:rsidRPr="00BF5F6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http://harmonyhub0002.cloudapp.net/NU/en/View/UpcomingEvents</w:t>
        </w:r>
      </w:hyperlink>
    </w:p>
    <w:p w:rsidR="00616E3C" w:rsidRPr="00616E3C" w:rsidRDefault="00616E3C" w:rsidP="0061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84A2A" w:rsidRDefault="00B66EBA" w:rsidP="0048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Takkua</w:t>
      </w:r>
      <w:proofErr w:type="spellEnd"/>
      <w:r w:rsidR="0067362B">
        <w:rPr>
          <w:rFonts w:ascii="Times New Roman" w:eastAsia="Times New Roman" w:hAnsi="Times New Roman" w:cs="Times New Roman"/>
          <w:sz w:val="24"/>
          <w:szCs w:val="24"/>
        </w:rPr>
        <w:t xml:space="preserve"> Nunatsiavut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katimajitsuatingit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katimalâtut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Novembera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24-25.</w:t>
      </w:r>
      <w:proofErr w:type="gramEnd"/>
    </w:p>
    <w:p w:rsidR="0067362B" w:rsidRPr="00616E3C" w:rsidRDefault="0067362B" w:rsidP="0048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A2A" w:rsidRPr="00616E3C" w:rsidRDefault="00B66EBA" w:rsidP="0048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Kaujisapvisak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4A2A" w:rsidRPr="00616E3C" w:rsidRDefault="00484A2A" w:rsidP="0048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6E3C">
        <w:rPr>
          <w:rFonts w:ascii="Times New Roman" w:eastAsia="Times New Roman" w:hAnsi="Times New Roman" w:cs="Times New Roman"/>
          <w:sz w:val="24"/>
          <w:szCs w:val="24"/>
        </w:rPr>
        <w:t>Bert Pomeroy</w:t>
      </w:r>
    </w:p>
    <w:p w:rsidR="00484A2A" w:rsidRPr="00616E3C" w:rsidRDefault="00B66EBA" w:rsidP="0048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Aulatsiji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Kaujimatitsinimmut</w:t>
      </w:r>
      <w:proofErr w:type="spellEnd"/>
    </w:p>
    <w:p w:rsidR="00484A2A" w:rsidRPr="00616E3C" w:rsidRDefault="00484A2A" w:rsidP="0048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E3C">
        <w:rPr>
          <w:rFonts w:ascii="Times New Roman" w:eastAsia="Times New Roman" w:hAnsi="Times New Roman" w:cs="Times New Roman"/>
          <w:sz w:val="24"/>
          <w:szCs w:val="24"/>
        </w:rPr>
        <w:t>709-896-8582</w:t>
      </w:r>
    </w:p>
    <w:p w:rsidR="00997510" w:rsidRPr="00197192" w:rsidRDefault="00997510" w:rsidP="00197192">
      <w:pPr>
        <w:spacing w:after="0" w:line="240" w:lineRule="auto"/>
        <w:rPr>
          <w:rFonts w:ascii="Times New Roman" w:hAnsi="Times New Roman" w:cs="Times New Roman"/>
        </w:rPr>
      </w:pPr>
    </w:p>
    <w:sectPr w:rsidR="00997510" w:rsidRPr="00197192" w:rsidSect="00667B32">
      <w:headerReference w:type="default" r:id="rId9"/>
      <w:headerReference w:type="first" r:id="rId10"/>
      <w:pgSz w:w="12240" w:h="15840"/>
      <w:pgMar w:top="144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CB" w:rsidRDefault="009C6FCB" w:rsidP="00A611ED">
      <w:pPr>
        <w:spacing w:after="0" w:line="240" w:lineRule="auto"/>
      </w:pPr>
      <w:r>
        <w:separator/>
      </w:r>
    </w:p>
  </w:endnote>
  <w:endnote w:type="continuationSeparator" w:id="0">
    <w:p w:rsidR="009C6FCB" w:rsidRDefault="009C6FCB" w:rsidP="00A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CB" w:rsidRDefault="009C6FCB" w:rsidP="00A611ED">
      <w:pPr>
        <w:spacing w:after="0" w:line="240" w:lineRule="auto"/>
      </w:pPr>
      <w:r>
        <w:separator/>
      </w:r>
    </w:p>
  </w:footnote>
  <w:footnote w:type="continuationSeparator" w:id="0">
    <w:p w:rsidR="009C6FCB" w:rsidRDefault="009C6FCB" w:rsidP="00A6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A611ED">
    <w:pPr>
      <w:pStyle w:val="Header"/>
    </w:pPr>
  </w:p>
  <w:p w:rsidR="00A611ED" w:rsidRDefault="00A61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99779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BEA5C1" wp14:editId="5BE9EA94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9591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10 year CR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95916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228600" simplePos="0" relativeHeight="251659264" behindDoc="0" locked="0" layoutInCell="1" allowOverlap="1" wp14:anchorId="37D90735" wp14:editId="1BF6551F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2286000" cy="10058400"/>
              <wp:effectExtent l="0" t="0" r="0" b="0"/>
              <wp:wrapSquare wrapText="right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791" w:rsidRDefault="009977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80pt;height:11in;z-index:251659264;visibility:visible;mso-wrap-style:square;mso-width-percent:0;mso-height-percent:0;mso-wrap-distance-left:0;mso-wrap-distance-top:0;mso-wrap-distance-right:1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" filled="f" stroked="f">
              <v:textbox>
                <w:txbxContent>
                  <w:p w:rsidR="00997791" w:rsidRDefault="00997791"/>
                </w:txbxContent>
              </v:textbox>
              <w10:wrap type="square" side="r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87F"/>
    <w:multiLevelType w:val="hybridMultilevel"/>
    <w:tmpl w:val="212014B4"/>
    <w:lvl w:ilvl="0" w:tplc="556A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FBA"/>
    <w:rsid w:val="000052CB"/>
    <w:rsid w:val="000207FE"/>
    <w:rsid w:val="000304C7"/>
    <w:rsid w:val="00050D60"/>
    <w:rsid w:val="000572A1"/>
    <w:rsid w:val="0006606A"/>
    <w:rsid w:val="000672D0"/>
    <w:rsid w:val="000B4280"/>
    <w:rsid w:val="000D4128"/>
    <w:rsid w:val="000E7C61"/>
    <w:rsid w:val="000F0067"/>
    <w:rsid w:val="00105980"/>
    <w:rsid w:val="00114DAE"/>
    <w:rsid w:val="0012239D"/>
    <w:rsid w:val="00122DA7"/>
    <w:rsid w:val="00124BB5"/>
    <w:rsid w:val="00147CC5"/>
    <w:rsid w:val="00154C10"/>
    <w:rsid w:val="00162E25"/>
    <w:rsid w:val="0017604C"/>
    <w:rsid w:val="001866C5"/>
    <w:rsid w:val="00197192"/>
    <w:rsid w:val="001A3719"/>
    <w:rsid w:val="001A46C4"/>
    <w:rsid w:val="001C6ADD"/>
    <w:rsid w:val="001F021B"/>
    <w:rsid w:val="0020083C"/>
    <w:rsid w:val="00202AA1"/>
    <w:rsid w:val="002039A1"/>
    <w:rsid w:val="002105D3"/>
    <w:rsid w:val="002471DC"/>
    <w:rsid w:val="00247637"/>
    <w:rsid w:val="002553DF"/>
    <w:rsid w:val="00274B73"/>
    <w:rsid w:val="002906D8"/>
    <w:rsid w:val="002A4790"/>
    <w:rsid w:val="002A5DED"/>
    <w:rsid w:val="002A67F4"/>
    <w:rsid w:val="002B4221"/>
    <w:rsid w:val="002C540C"/>
    <w:rsid w:val="002D63D9"/>
    <w:rsid w:val="002E5521"/>
    <w:rsid w:val="002F77B0"/>
    <w:rsid w:val="00300314"/>
    <w:rsid w:val="00317822"/>
    <w:rsid w:val="003179AE"/>
    <w:rsid w:val="00317B4B"/>
    <w:rsid w:val="003407EE"/>
    <w:rsid w:val="003439D3"/>
    <w:rsid w:val="0036335A"/>
    <w:rsid w:val="0036453D"/>
    <w:rsid w:val="00366C54"/>
    <w:rsid w:val="00371522"/>
    <w:rsid w:val="00373E5C"/>
    <w:rsid w:val="00377664"/>
    <w:rsid w:val="003822E9"/>
    <w:rsid w:val="003854A2"/>
    <w:rsid w:val="003B39FB"/>
    <w:rsid w:val="003B50D0"/>
    <w:rsid w:val="003B6A0E"/>
    <w:rsid w:val="003E5998"/>
    <w:rsid w:val="003F5EFE"/>
    <w:rsid w:val="00400277"/>
    <w:rsid w:val="004024E4"/>
    <w:rsid w:val="004051EB"/>
    <w:rsid w:val="00407217"/>
    <w:rsid w:val="00407C34"/>
    <w:rsid w:val="00423A6B"/>
    <w:rsid w:val="00440F74"/>
    <w:rsid w:val="0044333A"/>
    <w:rsid w:val="00480087"/>
    <w:rsid w:val="004814EA"/>
    <w:rsid w:val="004835B5"/>
    <w:rsid w:val="00484A2A"/>
    <w:rsid w:val="00494A6A"/>
    <w:rsid w:val="00497AD4"/>
    <w:rsid w:val="004A68A5"/>
    <w:rsid w:val="004C6EFB"/>
    <w:rsid w:val="004D1DBD"/>
    <w:rsid w:val="004E745B"/>
    <w:rsid w:val="005035B0"/>
    <w:rsid w:val="005162A8"/>
    <w:rsid w:val="00523DDE"/>
    <w:rsid w:val="00544DB4"/>
    <w:rsid w:val="00555284"/>
    <w:rsid w:val="00560BD3"/>
    <w:rsid w:val="00562F21"/>
    <w:rsid w:val="00565A00"/>
    <w:rsid w:val="0056765B"/>
    <w:rsid w:val="00583A94"/>
    <w:rsid w:val="00594E79"/>
    <w:rsid w:val="005A376D"/>
    <w:rsid w:val="005D30A8"/>
    <w:rsid w:val="005D43F4"/>
    <w:rsid w:val="005F38C6"/>
    <w:rsid w:val="005F3B07"/>
    <w:rsid w:val="0060272F"/>
    <w:rsid w:val="00603496"/>
    <w:rsid w:val="006169B4"/>
    <w:rsid w:val="00616E3C"/>
    <w:rsid w:val="00621CBC"/>
    <w:rsid w:val="00621DEB"/>
    <w:rsid w:val="00634B48"/>
    <w:rsid w:val="00641385"/>
    <w:rsid w:val="00667127"/>
    <w:rsid w:val="00667B32"/>
    <w:rsid w:val="006705B0"/>
    <w:rsid w:val="00670D2A"/>
    <w:rsid w:val="00672D38"/>
    <w:rsid w:val="0067362B"/>
    <w:rsid w:val="00690BB3"/>
    <w:rsid w:val="00693362"/>
    <w:rsid w:val="006A469F"/>
    <w:rsid w:val="006B0F61"/>
    <w:rsid w:val="006D1B92"/>
    <w:rsid w:val="00701166"/>
    <w:rsid w:val="0076298C"/>
    <w:rsid w:val="00763381"/>
    <w:rsid w:val="0077178A"/>
    <w:rsid w:val="007934B8"/>
    <w:rsid w:val="00793DD9"/>
    <w:rsid w:val="00794017"/>
    <w:rsid w:val="0079792E"/>
    <w:rsid w:val="00797AD3"/>
    <w:rsid w:val="007A53D6"/>
    <w:rsid w:val="007B1631"/>
    <w:rsid w:val="007E53B6"/>
    <w:rsid w:val="00802B8E"/>
    <w:rsid w:val="00812533"/>
    <w:rsid w:val="00822687"/>
    <w:rsid w:val="008226A5"/>
    <w:rsid w:val="00830EE9"/>
    <w:rsid w:val="008434CE"/>
    <w:rsid w:val="00856708"/>
    <w:rsid w:val="008667AD"/>
    <w:rsid w:val="008A019A"/>
    <w:rsid w:val="008B593E"/>
    <w:rsid w:val="008B5CBF"/>
    <w:rsid w:val="008C52EF"/>
    <w:rsid w:val="008D30B6"/>
    <w:rsid w:val="008E1CF3"/>
    <w:rsid w:val="008E4CF3"/>
    <w:rsid w:val="008F62A6"/>
    <w:rsid w:val="00900AD9"/>
    <w:rsid w:val="0090701D"/>
    <w:rsid w:val="009109C2"/>
    <w:rsid w:val="009300BF"/>
    <w:rsid w:val="0094048D"/>
    <w:rsid w:val="00941366"/>
    <w:rsid w:val="009446FE"/>
    <w:rsid w:val="009519CB"/>
    <w:rsid w:val="009657F8"/>
    <w:rsid w:val="0098072C"/>
    <w:rsid w:val="00981D0D"/>
    <w:rsid w:val="00983DE1"/>
    <w:rsid w:val="009848F9"/>
    <w:rsid w:val="00991C47"/>
    <w:rsid w:val="00995E68"/>
    <w:rsid w:val="00996467"/>
    <w:rsid w:val="00997510"/>
    <w:rsid w:val="00997791"/>
    <w:rsid w:val="009B226F"/>
    <w:rsid w:val="009B7CD0"/>
    <w:rsid w:val="009C537C"/>
    <w:rsid w:val="009C6FCB"/>
    <w:rsid w:val="009E3105"/>
    <w:rsid w:val="009E3E8E"/>
    <w:rsid w:val="009F058E"/>
    <w:rsid w:val="009F3044"/>
    <w:rsid w:val="009F3201"/>
    <w:rsid w:val="00A10847"/>
    <w:rsid w:val="00A159A5"/>
    <w:rsid w:val="00A17D2B"/>
    <w:rsid w:val="00A27348"/>
    <w:rsid w:val="00A611ED"/>
    <w:rsid w:val="00A678DF"/>
    <w:rsid w:val="00A70BF0"/>
    <w:rsid w:val="00A727A2"/>
    <w:rsid w:val="00A83760"/>
    <w:rsid w:val="00AB0745"/>
    <w:rsid w:val="00AB6D54"/>
    <w:rsid w:val="00AD07DB"/>
    <w:rsid w:val="00AE2F17"/>
    <w:rsid w:val="00AF1B72"/>
    <w:rsid w:val="00B0438A"/>
    <w:rsid w:val="00B25B0C"/>
    <w:rsid w:val="00B26ABA"/>
    <w:rsid w:val="00B27D72"/>
    <w:rsid w:val="00B478FB"/>
    <w:rsid w:val="00B53409"/>
    <w:rsid w:val="00B53C33"/>
    <w:rsid w:val="00B56D7E"/>
    <w:rsid w:val="00B637D1"/>
    <w:rsid w:val="00B645D5"/>
    <w:rsid w:val="00B66EBA"/>
    <w:rsid w:val="00B73B97"/>
    <w:rsid w:val="00B80C84"/>
    <w:rsid w:val="00B80F13"/>
    <w:rsid w:val="00B841FC"/>
    <w:rsid w:val="00B84D07"/>
    <w:rsid w:val="00B84F08"/>
    <w:rsid w:val="00BA280E"/>
    <w:rsid w:val="00BC5FE6"/>
    <w:rsid w:val="00BD096D"/>
    <w:rsid w:val="00BE049A"/>
    <w:rsid w:val="00BE14DF"/>
    <w:rsid w:val="00BF38F3"/>
    <w:rsid w:val="00BF5F31"/>
    <w:rsid w:val="00C03536"/>
    <w:rsid w:val="00C06168"/>
    <w:rsid w:val="00C157D3"/>
    <w:rsid w:val="00C159D9"/>
    <w:rsid w:val="00C164AD"/>
    <w:rsid w:val="00C2735C"/>
    <w:rsid w:val="00C51597"/>
    <w:rsid w:val="00C57C7A"/>
    <w:rsid w:val="00C677BE"/>
    <w:rsid w:val="00C767D4"/>
    <w:rsid w:val="00C7719E"/>
    <w:rsid w:val="00C77C87"/>
    <w:rsid w:val="00C8358B"/>
    <w:rsid w:val="00C835CA"/>
    <w:rsid w:val="00C835E6"/>
    <w:rsid w:val="00C9150E"/>
    <w:rsid w:val="00CA0B17"/>
    <w:rsid w:val="00CA4585"/>
    <w:rsid w:val="00CA66A2"/>
    <w:rsid w:val="00CB7F3E"/>
    <w:rsid w:val="00CD7A5A"/>
    <w:rsid w:val="00CF4796"/>
    <w:rsid w:val="00D056E4"/>
    <w:rsid w:val="00D42994"/>
    <w:rsid w:val="00D55A55"/>
    <w:rsid w:val="00D61692"/>
    <w:rsid w:val="00D71D34"/>
    <w:rsid w:val="00D7439B"/>
    <w:rsid w:val="00D918F1"/>
    <w:rsid w:val="00DA2FD0"/>
    <w:rsid w:val="00DA4AE9"/>
    <w:rsid w:val="00DC5D2E"/>
    <w:rsid w:val="00DD023B"/>
    <w:rsid w:val="00DD75E5"/>
    <w:rsid w:val="00DF216F"/>
    <w:rsid w:val="00DF270C"/>
    <w:rsid w:val="00DF4F93"/>
    <w:rsid w:val="00E01C2D"/>
    <w:rsid w:val="00E07912"/>
    <w:rsid w:val="00E17553"/>
    <w:rsid w:val="00E23238"/>
    <w:rsid w:val="00E26832"/>
    <w:rsid w:val="00E52024"/>
    <w:rsid w:val="00E62C34"/>
    <w:rsid w:val="00E63E41"/>
    <w:rsid w:val="00E709D7"/>
    <w:rsid w:val="00E76B2D"/>
    <w:rsid w:val="00E93BE2"/>
    <w:rsid w:val="00EC06B1"/>
    <w:rsid w:val="00EC2D0B"/>
    <w:rsid w:val="00EF3293"/>
    <w:rsid w:val="00EF77A0"/>
    <w:rsid w:val="00F22DF8"/>
    <w:rsid w:val="00F4084D"/>
    <w:rsid w:val="00F47670"/>
    <w:rsid w:val="00F75FBE"/>
    <w:rsid w:val="00F8633E"/>
    <w:rsid w:val="00F91A91"/>
    <w:rsid w:val="00FA42AF"/>
    <w:rsid w:val="00FB5523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rmonyhub0002.cloudapp.net/NU/en/View/UpcomingEven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pomeroy\Downloads\NG%2010%20year%20gener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 10 year generic letterhead template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Pomeroy</dc:creator>
  <cp:lastModifiedBy>Bert Pomeroy</cp:lastModifiedBy>
  <cp:revision>2</cp:revision>
  <cp:lastPrinted>2015-11-19T14:51:00Z</cp:lastPrinted>
  <dcterms:created xsi:type="dcterms:W3CDTF">2015-11-27T13:51:00Z</dcterms:created>
  <dcterms:modified xsi:type="dcterms:W3CDTF">2015-11-27T13:51:00Z</dcterms:modified>
</cp:coreProperties>
</file>